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3896"/>
        <w:gridCol w:w="7102"/>
      </w:tblGrid>
      <w:tr w:rsidR="008303E2" w:rsidTr="00BD575B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3896" w:type="dxa"/>
          </w:tcPr>
          <w:p w:rsidR="008303E2" w:rsidRDefault="008303E2" w:rsidP="00DF72E3">
            <w:pPr>
              <w:spacing w:before="80"/>
            </w:pPr>
            <w:bookmarkStart w:id="0" w:name="_GoBack"/>
            <w:bookmarkEnd w:id="0"/>
          </w:p>
        </w:tc>
        <w:tc>
          <w:tcPr>
            <w:tcW w:w="7102" w:type="dxa"/>
          </w:tcPr>
          <w:p w:rsidR="008646FC" w:rsidRPr="00DF72E3" w:rsidRDefault="00BD575B" w:rsidP="00DF72E3">
            <w:pPr>
              <w:jc w:val="right"/>
              <w:rPr>
                <w:rFonts w:ascii="Trebuchet MS" w:hAnsi="Trebuchet MS"/>
                <w:bCs/>
                <w:spacing w:val="-4"/>
                <w:sz w:val="40"/>
                <w:szCs w:val="40"/>
              </w:rPr>
            </w:pPr>
            <w:r>
              <w:rPr>
                <w:rFonts w:ascii="Trebuchet MS" w:hAnsi="Trebuchet MS"/>
                <w:bCs/>
                <w:spacing w:val="-4"/>
                <w:sz w:val="40"/>
                <w:szCs w:val="40"/>
              </w:rPr>
              <w:t xml:space="preserve">Data </w:t>
            </w:r>
            <w:r w:rsidR="00554943">
              <w:rPr>
                <w:rFonts w:ascii="Trebuchet MS" w:hAnsi="Trebuchet MS"/>
                <w:bCs/>
                <w:spacing w:val="-4"/>
                <w:sz w:val="40"/>
                <w:szCs w:val="40"/>
              </w:rPr>
              <w:t>Collection</w:t>
            </w:r>
            <w:r w:rsidR="004E66AF">
              <w:rPr>
                <w:rFonts w:ascii="Trebuchet MS" w:hAnsi="Trebuchet MS"/>
                <w:bCs/>
                <w:spacing w:val="-4"/>
                <w:sz w:val="40"/>
                <w:szCs w:val="40"/>
              </w:rPr>
              <w:t xml:space="preserve"> </w:t>
            </w:r>
            <w:r>
              <w:rPr>
                <w:rFonts w:ascii="Trebuchet MS" w:hAnsi="Trebuchet MS"/>
                <w:bCs/>
                <w:spacing w:val="-4"/>
                <w:sz w:val="40"/>
                <w:szCs w:val="40"/>
              </w:rPr>
              <w:t>Sheet for Registration</w:t>
            </w:r>
            <w:r w:rsidR="00554943">
              <w:rPr>
                <w:rFonts w:ascii="Trebuchet MS" w:hAnsi="Trebuchet MS"/>
                <w:bCs/>
                <w:spacing w:val="-4"/>
                <w:sz w:val="40"/>
                <w:szCs w:val="40"/>
              </w:rPr>
              <w:t xml:space="preserve"> (New and</w:t>
            </w:r>
            <w:r w:rsidR="004E66AF">
              <w:rPr>
                <w:rFonts w:ascii="Trebuchet MS" w:hAnsi="Trebuchet MS"/>
                <w:bCs/>
                <w:spacing w:val="-4"/>
                <w:sz w:val="40"/>
                <w:szCs w:val="40"/>
              </w:rPr>
              <w:t>/</w:t>
            </w:r>
            <w:r w:rsidR="00554943">
              <w:rPr>
                <w:rFonts w:ascii="Trebuchet MS" w:hAnsi="Trebuchet MS"/>
                <w:bCs/>
                <w:spacing w:val="-4"/>
                <w:sz w:val="40"/>
                <w:szCs w:val="40"/>
              </w:rPr>
              <w:t>or Existing sites)</w:t>
            </w:r>
          </w:p>
          <w:p w:rsidR="005517CB" w:rsidRPr="005517CB" w:rsidRDefault="00382D7C" w:rsidP="00624D38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For Delegated Counties</w:t>
            </w:r>
          </w:p>
        </w:tc>
      </w:tr>
    </w:tbl>
    <w:p w:rsidR="00382D7C" w:rsidRDefault="00382D7C" w:rsidP="000200F6">
      <w:pPr>
        <w:spacing w:after="120"/>
        <w:rPr>
          <w:rFonts w:ascii="Arial" w:hAnsi="Arial" w:cs="Arial"/>
          <w:b/>
          <w:sz w:val="20"/>
          <w:szCs w:val="20"/>
        </w:rPr>
      </w:pPr>
    </w:p>
    <w:p w:rsidR="00790B48" w:rsidRDefault="00790B48" w:rsidP="00F97084">
      <w:pPr>
        <w:pStyle w:val="CommentText"/>
        <w:spacing w:after="120"/>
        <w:rPr>
          <w:rFonts w:ascii="Arial" w:hAnsi="Arial" w:cs="Arial"/>
          <w:b/>
          <w:sz w:val="18"/>
          <w:szCs w:val="18"/>
        </w:rPr>
        <w:sectPr w:rsidR="00790B48" w:rsidSect="005517CB">
          <w:footerReference w:type="default" r:id="rId8"/>
          <w:pgSz w:w="12240" w:h="15840"/>
          <w:pgMar w:top="720" w:right="864" w:bottom="720" w:left="864" w:header="720" w:footer="302" w:gutter="0"/>
          <w:cols w:space="720"/>
          <w:formProt w:val="0"/>
          <w:docGrid w:linePitch="360"/>
        </w:sectPr>
      </w:pPr>
    </w:p>
    <w:p w:rsidR="003903B3" w:rsidRPr="00DA4355" w:rsidRDefault="008646FC" w:rsidP="00F97084">
      <w:pPr>
        <w:pStyle w:val="CommentText"/>
        <w:spacing w:after="120"/>
        <w:rPr>
          <w:rFonts w:ascii="Arial" w:hAnsi="Arial" w:cs="Arial"/>
          <w:sz w:val="18"/>
          <w:szCs w:val="18"/>
        </w:rPr>
      </w:pPr>
      <w:r w:rsidRPr="00DA4355">
        <w:rPr>
          <w:rFonts w:ascii="Arial" w:hAnsi="Arial" w:cs="Arial"/>
          <w:b/>
          <w:sz w:val="18"/>
          <w:szCs w:val="18"/>
        </w:rPr>
        <w:t xml:space="preserve">Instructions: </w:t>
      </w:r>
      <w:r w:rsidR="00DF72E3" w:rsidRPr="00DA4355">
        <w:rPr>
          <w:rFonts w:ascii="Arial" w:hAnsi="Arial" w:cs="Arial"/>
          <w:b/>
          <w:sz w:val="18"/>
          <w:szCs w:val="18"/>
        </w:rPr>
        <w:t xml:space="preserve"> </w:t>
      </w:r>
      <w:r w:rsidR="004B6509" w:rsidRPr="004B6509">
        <w:rPr>
          <w:rFonts w:ascii="Arial" w:hAnsi="Arial" w:cs="Arial"/>
          <w:sz w:val="18"/>
          <w:szCs w:val="18"/>
        </w:rPr>
        <w:t xml:space="preserve">Complete this form in order for your county feedlot officer to </w:t>
      </w:r>
      <w:r w:rsidR="004B6509">
        <w:rPr>
          <w:rFonts w:ascii="Arial" w:hAnsi="Arial" w:cs="Arial"/>
          <w:sz w:val="18"/>
          <w:szCs w:val="18"/>
        </w:rPr>
        <w:t>register your feedlot for you</w:t>
      </w:r>
      <w:r w:rsidR="004B6509" w:rsidRPr="004B6509">
        <w:rPr>
          <w:rFonts w:ascii="Arial" w:hAnsi="Arial" w:cs="Arial"/>
          <w:sz w:val="18"/>
          <w:szCs w:val="18"/>
        </w:rPr>
        <w:t>.</w:t>
      </w:r>
      <w:r w:rsidR="004B6509">
        <w:rPr>
          <w:rFonts w:ascii="Arial" w:hAnsi="Arial" w:cs="Arial"/>
          <w:sz w:val="18"/>
          <w:szCs w:val="18"/>
        </w:rPr>
        <w:t xml:space="preserve"> Your county feedlot officer will enter data from this form into the online registration service to complete the registration process. </w:t>
      </w:r>
    </w:p>
    <w:p w:rsidR="003903B3" w:rsidRDefault="003903B3" w:rsidP="004E66AF">
      <w:pPr>
        <w:pStyle w:val="Comment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Any data collected by the county, beyond what is required for state feedlot registration, will be marked with the following statement:</w:t>
      </w:r>
    </w:p>
    <w:p w:rsidR="004B6509" w:rsidRDefault="003903B3" w:rsidP="00F97084">
      <w:pPr>
        <w:pStyle w:val="CommentText"/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“T</w:t>
      </w:r>
      <w:r w:rsidRPr="00DA4355">
        <w:rPr>
          <w:rFonts w:ascii="Arial" w:hAnsi="Arial" w:cs="Arial"/>
          <w:sz w:val="18"/>
          <w:szCs w:val="18"/>
        </w:rPr>
        <w:t xml:space="preserve">his data is being collected for County purposes only and </w:t>
      </w:r>
      <w:r>
        <w:rPr>
          <w:rFonts w:ascii="Arial" w:hAnsi="Arial" w:cs="Arial"/>
          <w:sz w:val="18"/>
          <w:szCs w:val="18"/>
        </w:rPr>
        <w:t>is</w:t>
      </w:r>
      <w:r w:rsidRPr="00DA4355">
        <w:rPr>
          <w:rFonts w:ascii="Arial" w:hAnsi="Arial" w:cs="Arial"/>
          <w:sz w:val="18"/>
          <w:szCs w:val="18"/>
        </w:rPr>
        <w:t xml:space="preserve"> not be required </w:t>
      </w:r>
      <w:r>
        <w:rPr>
          <w:rFonts w:ascii="Arial" w:hAnsi="Arial" w:cs="Arial"/>
          <w:sz w:val="18"/>
          <w:szCs w:val="18"/>
        </w:rPr>
        <w:t>by</w:t>
      </w:r>
      <w:r w:rsidRPr="00DA43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Minn. Rule Ch.</w:t>
      </w:r>
      <w:r w:rsidRPr="00DA4355">
        <w:rPr>
          <w:rFonts w:ascii="Arial" w:hAnsi="Arial" w:cs="Arial"/>
          <w:sz w:val="18"/>
          <w:szCs w:val="18"/>
        </w:rPr>
        <w:t xml:space="preserve"> 7020 for </w:t>
      </w:r>
      <w:r>
        <w:rPr>
          <w:rFonts w:ascii="Arial" w:hAnsi="Arial" w:cs="Arial"/>
          <w:sz w:val="18"/>
          <w:szCs w:val="18"/>
        </w:rPr>
        <w:t xml:space="preserve">feedlot </w:t>
      </w:r>
      <w:r w:rsidRPr="00DA4355">
        <w:rPr>
          <w:rFonts w:ascii="Arial" w:hAnsi="Arial" w:cs="Arial"/>
          <w:sz w:val="18"/>
          <w:szCs w:val="18"/>
        </w:rPr>
        <w:t>registration</w:t>
      </w:r>
      <w:r>
        <w:rPr>
          <w:rFonts w:ascii="Arial" w:hAnsi="Arial" w:cs="Arial"/>
          <w:sz w:val="18"/>
          <w:szCs w:val="18"/>
        </w:rPr>
        <w:t>.</w:t>
      </w:r>
      <w:r w:rsidRPr="00DA4355">
        <w:rPr>
          <w:rFonts w:ascii="Arial" w:hAnsi="Arial" w:cs="Arial"/>
          <w:sz w:val="18"/>
          <w:szCs w:val="18"/>
        </w:rPr>
        <w:t>”</w:t>
      </w:r>
    </w:p>
    <w:p w:rsidR="00382D7C" w:rsidRPr="003903B3" w:rsidRDefault="003903B3" w:rsidP="00F97084">
      <w:pPr>
        <w:rPr>
          <w:rFonts w:ascii="Arial" w:hAnsi="Arial" w:cs="Arial"/>
          <w:sz w:val="18"/>
          <w:szCs w:val="20"/>
        </w:rPr>
      </w:pPr>
      <w:r w:rsidRPr="003903B3">
        <w:rPr>
          <w:rFonts w:ascii="Arial" w:hAnsi="Arial" w:cs="Arial"/>
          <w:b/>
          <w:sz w:val="18"/>
          <w:szCs w:val="20"/>
        </w:rPr>
        <w:t>Important</w:t>
      </w:r>
      <w:r w:rsidR="00DB592D" w:rsidRPr="003903B3">
        <w:rPr>
          <w:rFonts w:ascii="Arial" w:hAnsi="Arial" w:cs="Arial"/>
          <w:sz w:val="18"/>
          <w:szCs w:val="20"/>
        </w:rPr>
        <w:t xml:space="preserve"> </w:t>
      </w:r>
      <w:r w:rsidRPr="003903B3">
        <w:rPr>
          <w:rFonts w:ascii="Arial" w:hAnsi="Arial" w:cs="Arial"/>
          <w:sz w:val="18"/>
          <w:szCs w:val="20"/>
        </w:rPr>
        <w:t>–</w:t>
      </w:r>
      <w:r w:rsidR="00382D7C" w:rsidRPr="003903B3">
        <w:rPr>
          <w:rFonts w:ascii="Arial" w:hAnsi="Arial" w:cs="Arial"/>
          <w:sz w:val="18"/>
          <w:szCs w:val="20"/>
        </w:rPr>
        <w:t xml:space="preserve"> </w:t>
      </w:r>
      <w:r w:rsidRPr="003903B3">
        <w:rPr>
          <w:rFonts w:ascii="Arial" w:hAnsi="Arial" w:cs="Arial"/>
          <w:sz w:val="18"/>
          <w:szCs w:val="20"/>
        </w:rPr>
        <w:t xml:space="preserve">This is only a data collection sheet and completing it does not fulfill your requirement to register your feedlot. Registration of your feedlot is only complete </w:t>
      </w:r>
      <w:r>
        <w:rPr>
          <w:rFonts w:ascii="Arial" w:hAnsi="Arial" w:cs="Arial"/>
          <w:sz w:val="18"/>
          <w:szCs w:val="20"/>
        </w:rPr>
        <w:t>once</w:t>
      </w:r>
      <w:r w:rsidRPr="003903B3">
        <w:rPr>
          <w:rFonts w:ascii="Arial" w:hAnsi="Arial" w:cs="Arial"/>
          <w:sz w:val="18"/>
          <w:szCs w:val="20"/>
        </w:rPr>
        <w:t xml:space="preserve"> your county feedlot officer enters this information </w:t>
      </w:r>
      <w:r w:rsidR="00382D7C" w:rsidRPr="003903B3">
        <w:rPr>
          <w:rFonts w:ascii="Arial" w:hAnsi="Arial" w:cs="Arial"/>
          <w:sz w:val="18"/>
          <w:szCs w:val="20"/>
        </w:rPr>
        <w:t>in</w:t>
      </w:r>
      <w:r w:rsidRPr="003903B3">
        <w:rPr>
          <w:rFonts w:ascii="Arial" w:hAnsi="Arial" w:cs="Arial"/>
          <w:sz w:val="18"/>
          <w:szCs w:val="20"/>
        </w:rPr>
        <w:t>to</w:t>
      </w:r>
      <w:r w:rsidR="00382D7C" w:rsidRPr="003903B3">
        <w:rPr>
          <w:rFonts w:ascii="Arial" w:hAnsi="Arial" w:cs="Arial"/>
          <w:sz w:val="18"/>
          <w:szCs w:val="20"/>
        </w:rPr>
        <w:t xml:space="preserve"> th</w:t>
      </w:r>
      <w:r w:rsidRPr="003903B3">
        <w:rPr>
          <w:rFonts w:ascii="Arial" w:hAnsi="Arial" w:cs="Arial"/>
          <w:sz w:val="18"/>
          <w:szCs w:val="20"/>
        </w:rPr>
        <w:t>e online registration system</w:t>
      </w:r>
      <w:r w:rsidR="00BD575B" w:rsidRPr="003903B3">
        <w:rPr>
          <w:rFonts w:ascii="Arial" w:hAnsi="Arial" w:cs="Arial"/>
          <w:sz w:val="18"/>
          <w:szCs w:val="20"/>
        </w:rPr>
        <w:t>.</w:t>
      </w:r>
      <w:r>
        <w:rPr>
          <w:rFonts w:ascii="Arial" w:hAnsi="Arial" w:cs="Arial"/>
          <w:sz w:val="18"/>
          <w:szCs w:val="20"/>
        </w:rPr>
        <w:t xml:space="preserve"> </w:t>
      </w:r>
      <w:r w:rsidR="00934087" w:rsidRPr="00DA4355">
        <w:rPr>
          <w:rFonts w:ascii="Arial" w:hAnsi="Arial" w:cs="Arial"/>
          <w:sz w:val="18"/>
          <w:szCs w:val="18"/>
        </w:rPr>
        <w:t xml:space="preserve">This form will </w:t>
      </w:r>
      <w:r w:rsidR="00934087" w:rsidRPr="00DA4355">
        <w:rPr>
          <w:rFonts w:ascii="Arial" w:hAnsi="Arial" w:cs="Arial"/>
          <w:b/>
          <w:sz w:val="18"/>
          <w:szCs w:val="18"/>
        </w:rPr>
        <w:t xml:space="preserve">NOT </w:t>
      </w:r>
      <w:r w:rsidR="00934087" w:rsidRPr="00DA4355">
        <w:rPr>
          <w:rFonts w:ascii="Arial" w:hAnsi="Arial" w:cs="Arial"/>
          <w:sz w:val="18"/>
          <w:szCs w:val="18"/>
        </w:rPr>
        <w:t>be processed if sent to the MPCA.</w:t>
      </w:r>
      <w:r w:rsidR="00934087" w:rsidRPr="003903B3">
        <w:rPr>
          <w:rFonts w:ascii="Arial" w:hAnsi="Arial" w:cs="Arial"/>
          <w:sz w:val="18"/>
          <w:szCs w:val="18"/>
        </w:rPr>
        <w:t xml:space="preserve"> </w:t>
      </w:r>
      <w:r w:rsidR="00F97084">
        <w:rPr>
          <w:rFonts w:ascii="Arial" w:hAnsi="Arial" w:cs="Arial"/>
          <w:sz w:val="18"/>
          <w:szCs w:val="20"/>
        </w:rPr>
        <w:t xml:space="preserve">The information entered into the online system will be considered as the official registration information for your feedlot. </w:t>
      </w:r>
      <w:r w:rsidR="00F97084">
        <w:rPr>
          <w:rFonts w:ascii="Arial" w:hAnsi="Arial" w:cs="Arial"/>
          <w:sz w:val="18"/>
          <w:szCs w:val="18"/>
        </w:rPr>
        <w:t>If you would rather complete the registration process yourself, t</w:t>
      </w:r>
      <w:r w:rsidR="00F97084" w:rsidRPr="00DA4355">
        <w:rPr>
          <w:rFonts w:ascii="Arial" w:hAnsi="Arial" w:cs="Arial"/>
          <w:sz w:val="18"/>
          <w:szCs w:val="18"/>
        </w:rPr>
        <w:t xml:space="preserve">he online registration service can be found </w:t>
      </w:r>
      <w:r w:rsidR="00F97084">
        <w:rPr>
          <w:rFonts w:ascii="Arial" w:hAnsi="Arial" w:cs="Arial"/>
          <w:sz w:val="18"/>
          <w:szCs w:val="18"/>
        </w:rPr>
        <w:t>at</w:t>
      </w:r>
      <w:r w:rsidR="00F97084" w:rsidRPr="00DA4355">
        <w:rPr>
          <w:rFonts w:ascii="Arial" w:hAnsi="Arial" w:cs="Arial"/>
          <w:sz w:val="18"/>
          <w:szCs w:val="18"/>
        </w:rPr>
        <w:t xml:space="preserve">: </w:t>
      </w:r>
      <w:hyperlink r:id="rId9" w:history="1">
        <w:r w:rsidR="00F97084" w:rsidRPr="00DA4355">
          <w:rPr>
            <w:rStyle w:val="Hyperlink"/>
            <w:rFonts w:ascii="Arial" w:hAnsi="Arial" w:cs="Arial"/>
            <w:sz w:val="18"/>
            <w:szCs w:val="18"/>
          </w:rPr>
          <w:t>https://webapp.pca.state.mn.us/services/login</w:t>
        </w:r>
      </w:hyperlink>
      <w:r w:rsidR="00F97084" w:rsidRPr="00DA4355">
        <w:rPr>
          <w:rFonts w:ascii="Arial" w:hAnsi="Arial" w:cs="Arial"/>
          <w:sz w:val="18"/>
          <w:szCs w:val="18"/>
        </w:rPr>
        <w:t>.</w:t>
      </w:r>
    </w:p>
    <w:p w:rsidR="00A15D0F" w:rsidRPr="00C55A55" w:rsidRDefault="00ED1D80" w:rsidP="00F97084">
      <w:pPr>
        <w:spacing w:before="240"/>
        <w:rPr>
          <w:rFonts w:ascii="Trebuchet MS" w:hAnsi="Trebuchet MS"/>
          <w:b/>
          <w:szCs w:val="20"/>
        </w:rPr>
      </w:pPr>
      <w:r>
        <w:rPr>
          <w:rFonts w:ascii="Trebuchet MS" w:hAnsi="Trebuchet MS"/>
          <w:b/>
          <w:szCs w:val="20"/>
        </w:rPr>
        <w:t>Facility name and address</w:t>
      </w:r>
      <w:r w:rsidR="00913923">
        <w:rPr>
          <w:rFonts w:ascii="Trebuchet MS" w:hAnsi="Trebuchet MS"/>
          <w:b/>
          <w:szCs w:val="20"/>
        </w:rPr>
        <w:t xml:space="preserve">  </w:t>
      </w:r>
      <w:r w:rsidR="00913923" w:rsidRPr="005E44DD">
        <w:rPr>
          <w:rFonts w:ascii="Arial" w:hAnsi="Arial" w:cs="Arial"/>
          <w:sz w:val="18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923" w:rsidRPr="005E44DD">
        <w:rPr>
          <w:rFonts w:ascii="Arial" w:hAnsi="Arial" w:cs="Arial"/>
          <w:sz w:val="18"/>
          <w:szCs w:val="20"/>
        </w:rPr>
        <w:instrText xml:space="preserve"> FORMCHECKBOX </w:instrText>
      </w:r>
      <w:r w:rsidR="00790B48" w:rsidRPr="005E44DD">
        <w:rPr>
          <w:rFonts w:ascii="Arial" w:hAnsi="Arial" w:cs="Arial"/>
          <w:sz w:val="18"/>
          <w:szCs w:val="20"/>
        </w:rPr>
      </w:r>
      <w:r w:rsidR="00913923" w:rsidRPr="005E44DD">
        <w:rPr>
          <w:rFonts w:ascii="Arial" w:hAnsi="Arial" w:cs="Arial"/>
          <w:sz w:val="18"/>
          <w:szCs w:val="20"/>
        </w:rPr>
        <w:fldChar w:fldCharType="end"/>
      </w:r>
      <w:r w:rsidR="00913923" w:rsidRPr="005E44DD">
        <w:rPr>
          <w:rFonts w:ascii="Arial" w:hAnsi="Arial" w:cs="Arial"/>
          <w:sz w:val="18"/>
          <w:szCs w:val="20"/>
        </w:rPr>
        <w:t xml:space="preserve"> The information below reflects a change to the name of an existing </w:t>
      </w:r>
      <w:r w:rsidRPr="005E44DD">
        <w:rPr>
          <w:rFonts w:ascii="Arial" w:hAnsi="Arial" w:cs="Arial"/>
          <w:sz w:val="18"/>
          <w:szCs w:val="20"/>
        </w:rPr>
        <w:t xml:space="preserve">registered </w:t>
      </w:r>
      <w:r w:rsidR="00913923" w:rsidRPr="005E44DD">
        <w:rPr>
          <w:rFonts w:ascii="Arial" w:hAnsi="Arial" w:cs="Arial"/>
          <w:sz w:val="18"/>
          <w:szCs w:val="20"/>
        </w:rPr>
        <w:t>facility.</w:t>
      </w:r>
    </w:p>
    <w:tbl>
      <w:tblPr>
        <w:tblW w:w="10692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871"/>
        <w:gridCol w:w="272"/>
        <w:gridCol w:w="534"/>
        <w:gridCol w:w="195"/>
        <w:gridCol w:w="1323"/>
        <w:gridCol w:w="900"/>
        <w:gridCol w:w="1495"/>
        <w:gridCol w:w="988"/>
        <w:gridCol w:w="154"/>
        <w:gridCol w:w="360"/>
        <w:gridCol w:w="654"/>
        <w:gridCol w:w="1146"/>
        <w:gridCol w:w="1800"/>
      </w:tblGrid>
      <w:tr w:rsidR="00280CBD" w:rsidRPr="00C406EC" w:rsidTr="0063402E">
        <w:trPr>
          <w:trHeight w:val="331"/>
        </w:trPr>
        <w:tc>
          <w:tcPr>
            <w:tcW w:w="1677" w:type="dxa"/>
            <w:gridSpan w:val="3"/>
            <w:vAlign w:val="bottom"/>
          </w:tcPr>
          <w:p w:rsidR="00280CBD" w:rsidRPr="00C406EC" w:rsidRDefault="00280CBD" w:rsidP="00ED1D80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Facility</w:t>
            </w:r>
            <w:r w:rsidRPr="00C406EC">
              <w:rPr>
                <w:rFonts w:ascii="Arial" w:hAnsi="Arial" w:cs="Arial"/>
                <w:sz w:val="18"/>
                <w:szCs w:val="18"/>
              </w:rPr>
              <w:t xml:space="preserve"> name:</w:t>
            </w:r>
          </w:p>
        </w:tc>
        <w:tc>
          <w:tcPr>
            <w:tcW w:w="5055" w:type="dxa"/>
            <w:gridSpan w:val="6"/>
            <w:tcBorders>
              <w:bottom w:val="single" w:sz="4" w:space="0" w:color="auto"/>
            </w:tcBorders>
            <w:vAlign w:val="bottom"/>
          </w:tcPr>
          <w:p w:rsidR="00280CBD" w:rsidRPr="00F04F0A" w:rsidRDefault="00280CBD" w:rsidP="00ED1D80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  <w:vAlign w:val="bottom"/>
          </w:tcPr>
          <w:p w:rsidR="00280CBD" w:rsidRPr="00C406EC" w:rsidRDefault="00280CBD" w:rsidP="00ED1D80">
            <w:pPr>
              <w:tabs>
                <w:tab w:val="left" w:pos="6660"/>
                <w:tab w:val="left" w:pos="70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Registration number</w:t>
            </w:r>
            <w:r w:rsidRPr="00C406E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280CBD" w:rsidRPr="00F04F0A" w:rsidRDefault="00280CBD" w:rsidP="00ED1D80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0CBD" w:rsidRPr="00C406EC" w:rsidTr="0063402E">
        <w:trPr>
          <w:trHeight w:val="331"/>
        </w:trPr>
        <w:tc>
          <w:tcPr>
            <w:tcW w:w="1872" w:type="dxa"/>
            <w:gridSpan w:val="4"/>
            <w:vAlign w:val="bottom"/>
          </w:tcPr>
          <w:p w:rsidR="00280CBD" w:rsidRPr="00C406EC" w:rsidRDefault="00280CBD" w:rsidP="00ED1D80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Facility </w:t>
            </w:r>
            <w:r w:rsidRPr="00C406EC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5220" w:type="dxa"/>
            <w:gridSpan w:val="6"/>
            <w:tcBorders>
              <w:bottom w:val="single" w:sz="4" w:space="0" w:color="auto"/>
            </w:tcBorders>
            <w:vAlign w:val="bottom"/>
          </w:tcPr>
          <w:p w:rsidR="00280CBD" w:rsidRPr="00F04F0A" w:rsidRDefault="00280CBD" w:rsidP="00ED1D80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:rsidR="00280CBD" w:rsidRPr="00C406EC" w:rsidRDefault="00280CBD" w:rsidP="00ED1D80">
            <w:pPr>
              <w:tabs>
                <w:tab w:val="left" w:pos="6660"/>
                <w:tab w:val="left" w:pos="70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Parcel ID number: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280CBD" w:rsidRPr="00C406EC" w:rsidRDefault="00280CBD" w:rsidP="00ED1D80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0CBD" w:rsidRPr="00C406EC" w:rsidTr="0063402E">
        <w:trPr>
          <w:trHeight w:val="331"/>
        </w:trPr>
        <w:tc>
          <w:tcPr>
            <w:tcW w:w="871" w:type="dxa"/>
            <w:vAlign w:val="bottom"/>
          </w:tcPr>
          <w:p w:rsidR="00280CBD" w:rsidRPr="00C406EC" w:rsidRDefault="00280CBD" w:rsidP="00ED1D80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719" w:type="dxa"/>
            <w:gridSpan w:val="6"/>
            <w:tcBorders>
              <w:bottom w:val="single" w:sz="4" w:space="0" w:color="auto"/>
            </w:tcBorders>
            <w:vAlign w:val="bottom"/>
          </w:tcPr>
          <w:p w:rsidR="00280CBD" w:rsidRPr="00C406EC" w:rsidRDefault="00280CBD" w:rsidP="00ED1D80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8" w:type="dxa"/>
            <w:vAlign w:val="bottom"/>
          </w:tcPr>
          <w:p w:rsidR="00280CBD" w:rsidRPr="00C406EC" w:rsidRDefault="00280CBD" w:rsidP="00ED1D80">
            <w:pPr>
              <w:tabs>
                <w:tab w:val="left" w:pos="6660"/>
                <w:tab w:val="left" w:pos="70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vAlign w:val="bottom"/>
          </w:tcPr>
          <w:p w:rsidR="00280CBD" w:rsidRPr="00C406EC" w:rsidRDefault="00280CBD" w:rsidP="00ED1D80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6" w:type="dxa"/>
            <w:vAlign w:val="bottom"/>
          </w:tcPr>
          <w:p w:rsidR="00280CBD" w:rsidRPr="00C406EC" w:rsidRDefault="00280CBD" w:rsidP="00ED1D80">
            <w:pPr>
              <w:tabs>
                <w:tab w:val="left" w:pos="6660"/>
                <w:tab w:val="left" w:pos="70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280CBD" w:rsidRPr="00F04F0A" w:rsidRDefault="00280CBD" w:rsidP="00ED1D80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0CBD" w:rsidRPr="00C406EC" w:rsidTr="0063402E">
        <w:trPr>
          <w:trHeight w:val="331"/>
        </w:trPr>
        <w:tc>
          <w:tcPr>
            <w:tcW w:w="1143" w:type="dxa"/>
            <w:gridSpan w:val="2"/>
            <w:vAlign w:val="bottom"/>
          </w:tcPr>
          <w:p w:rsidR="00280CBD" w:rsidRPr="00C406EC" w:rsidRDefault="00280CBD" w:rsidP="00ED1D80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052" w:type="dxa"/>
            <w:gridSpan w:val="3"/>
            <w:tcBorders>
              <w:bottom w:val="single" w:sz="4" w:space="0" w:color="auto"/>
            </w:tcBorders>
            <w:vAlign w:val="bottom"/>
          </w:tcPr>
          <w:p w:rsidR="00280CBD" w:rsidRPr="00F04F0A" w:rsidRDefault="00280CBD" w:rsidP="00ED1D80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280CBD" w:rsidRPr="00C406EC" w:rsidRDefault="00280CBD" w:rsidP="00ED1D80">
            <w:pPr>
              <w:tabs>
                <w:tab w:val="left" w:pos="6660"/>
                <w:tab w:val="left" w:pos="70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  <w:r w:rsidRPr="00C406E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97" w:type="dxa"/>
            <w:gridSpan w:val="7"/>
            <w:tcBorders>
              <w:bottom w:val="single" w:sz="4" w:space="0" w:color="auto"/>
            </w:tcBorders>
            <w:vAlign w:val="bottom"/>
          </w:tcPr>
          <w:p w:rsidR="00280CBD" w:rsidRPr="00F04F0A" w:rsidRDefault="00280CBD" w:rsidP="00ED1D80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D1D80" w:rsidRPr="00C55A55" w:rsidRDefault="00ED1D80" w:rsidP="00F97084">
      <w:pPr>
        <w:spacing w:before="240"/>
        <w:rPr>
          <w:rFonts w:ascii="Trebuchet MS" w:hAnsi="Trebuchet MS"/>
          <w:b/>
          <w:szCs w:val="20"/>
        </w:rPr>
      </w:pPr>
      <w:r>
        <w:rPr>
          <w:rFonts w:ascii="Trebuchet MS" w:hAnsi="Trebuchet MS"/>
          <w:b/>
          <w:szCs w:val="20"/>
        </w:rPr>
        <w:t xml:space="preserve">Ownership </w:t>
      </w:r>
      <w:r w:rsidRPr="005E44DD">
        <w:rPr>
          <w:rFonts w:ascii="Trebuchet MS" w:hAnsi="Trebuchet MS"/>
          <w:b/>
          <w:szCs w:val="20"/>
        </w:rPr>
        <w:t xml:space="preserve">information  </w:t>
      </w:r>
      <w:r w:rsidRPr="005E44DD">
        <w:rPr>
          <w:rFonts w:ascii="Arial" w:hAnsi="Arial" w:cs="Arial"/>
          <w:sz w:val="18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E44DD">
        <w:rPr>
          <w:rFonts w:ascii="Arial" w:hAnsi="Arial" w:cs="Arial"/>
          <w:sz w:val="18"/>
          <w:szCs w:val="20"/>
        </w:rPr>
        <w:instrText xml:space="preserve"> FORMCHECKBOX </w:instrText>
      </w:r>
      <w:r w:rsidRPr="005E44DD">
        <w:rPr>
          <w:rFonts w:ascii="Arial" w:hAnsi="Arial" w:cs="Arial"/>
          <w:sz w:val="18"/>
          <w:szCs w:val="20"/>
        </w:rPr>
      </w:r>
      <w:r w:rsidRPr="005E44DD">
        <w:rPr>
          <w:rFonts w:ascii="Arial" w:hAnsi="Arial" w:cs="Arial"/>
          <w:sz w:val="18"/>
          <w:szCs w:val="20"/>
        </w:rPr>
        <w:fldChar w:fldCharType="end"/>
      </w:r>
      <w:r w:rsidRPr="005E44DD">
        <w:rPr>
          <w:rFonts w:ascii="Arial" w:hAnsi="Arial" w:cs="Arial"/>
          <w:sz w:val="18"/>
          <w:szCs w:val="20"/>
        </w:rPr>
        <w:t xml:space="preserve"> The information below reflects a change of ownership of an existing registered facility.</w:t>
      </w:r>
    </w:p>
    <w:tbl>
      <w:tblPr>
        <w:tblW w:w="10698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922"/>
        <w:gridCol w:w="125"/>
        <w:gridCol w:w="9"/>
        <w:gridCol w:w="87"/>
        <w:gridCol w:w="909"/>
        <w:gridCol w:w="1060"/>
        <w:gridCol w:w="889"/>
        <w:gridCol w:w="205"/>
        <w:gridCol w:w="651"/>
        <w:gridCol w:w="519"/>
        <w:gridCol w:w="6"/>
        <w:gridCol w:w="894"/>
        <w:gridCol w:w="182"/>
        <w:gridCol w:w="89"/>
        <w:gridCol w:w="998"/>
        <w:gridCol w:w="893"/>
        <w:gridCol w:w="893"/>
        <w:gridCol w:w="185"/>
        <w:gridCol w:w="630"/>
        <w:gridCol w:w="546"/>
        <w:gridCol w:w="6"/>
      </w:tblGrid>
      <w:tr w:rsidR="00ED1D80" w:rsidRPr="00C333B4" w:rsidTr="00280CBD">
        <w:trPr>
          <w:trHeight w:val="288"/>
        </w:trPr>
        <w:tc>
          <w:tcPr>
            <w:tcW w:w="2052" w:type="dxa"/>
            <w:gridSpan w:val="5"/>
            <w:vAlign w:val="bottom"/>
          </w:tcPr>
          <w:p w:rsidR="00ED1D80" w:rsidRPr="00C406EC" w:rsidRDefault="00624D38" w:rsidP="00DF72E3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Contact Person</w:t>
            </w:r>
          </w:p>
        </w:tc>
        <w:tc>
          <w:tcPr>
            <w:tcW w:w="3330" w:type="dxa"/>
            <w:gridSpan w:val="6"/>
            <w:vAlign w:val="bottom"/>
          </w:tcPr>
          <w:p w:rsidR="00ED1D80" w:rsidRPr="00C406EC" w:rsidRDefault="00ED1D80" w:rsidP="00DF72E3">
            <w:pPr>
              <w:tabs>
                <w:tab w:val="left" w:pos="6660"/>
                <w:tab w:val="left" w:pos="7020"/>
              </w:tabs>
              <w:spacing w:before="60"/>
              <w:ind w:left="15"/>
              <w:rPr>
                <w:rFonts w:ascii="Arial" w:hAnsi="Arial" w:cs="Arial"/>
                <w:sz w:val="18"/>
                <w:szCs w:val="20"/>
              </w:rPr>
            </w:pPr>
            <w:r w:rsidRPr="00C406E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EC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C406EC">
              <w:rPr>
                <w:rFonts w:ascii="Arial" w:hAnsi="Arial" w:cs="Arial"/>
                <w:sz w:val="18"/>
                <w:szCs w:val="20"/>
              </w:rPr>
            </w:r>
            <w:r w:rsidRPr="00C406EC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Same as feedlot name and address</w:t>
            </w:r>
          </w:p>
        </w:tc>
        <w:tc>
          <w:tcPr>
            <w:tcW w:w="2163" w:type="dxa"/>
            <w:gridSpan w:val="4"/>
            <w:vAlign w:val="bottom"/>
          </w:tcPr>
          <w:p w:rsidR="00ED1D80" w:rsidRPr="004370BB" w:rsidRDefault="00624D38" w:rsidP="00DF72E3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Feedlot Owner</w:t>
            </w:r>
            <w:r w:rsidR="00ED1D80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3153" w:type="dxa"/>
            <w:gridSpan w:val="6"/>
            <w:vAlign w:val="bottom"/>
          </w:tcPr>
          <w:p w:rsidR="00ED1D80" w:rsidRPr="004370BB" w:rsidRDefault="00ED1D80" w:rsidP="00624D38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b/>
                <w:sz w:val="20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EC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C406EC">
              <w:rPr>
                <w:rFonts w:ascii="Arial" w:hAnsi="Arial" w:cs="Arial"/>
                <w:sz w:val="18"/>
                <w:szCs w:val="20"/>
              </w:rPr>
            </w:r>
            <w:r w:rsidRPr="00C406EC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Same as feedlot </w:t>
            </w:r>
            <w:r w:rsidR="00624D38">
              <w:rPr>
                <w:rFonts w:ascii="Arial" w:hAnsi="Arial" w:cs="Arial"/>
                <w:sz w:val="16"/>
                <w:szCs w:val="16"/>
              </w:rPr>
              <w:t>contact</w:t>
            </w:r>
          </w:p>
        </w:tc>
      </w:tr>
      <w:tr w:rsidR="003756D8" w:rsidRPr="00C406EC" w:rsidTr="003F6ADA">
        <w:trPr>
          <w:gridAfter w:val="1"/>
          <w:wAfter w:w="6" w:type="dxa"/>
        </w:trPr>
        <w:tc>
          <w:tcPr>
            <w:tcW w:w="1047" w:type="dxa"/>
            <w:gridSpan w:val="2"/>
            <w:vAlign w:val="bottom"/>
          </w:tcPr>
          <w:p w:rsidR="003756D8" w:rsidRPr="00C406EC" w:rsidRDefault="003756D8" w:rsidP="003F6ADA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329" w:type="dxa"/>
            <w:gridSpan w:val="8"/>
            <w:vAlign w:val="bottom"/>
          </w:tcPr>
          <w:p w:rsidR="003756D8" w:rsidRPr="00F04F0A" w:rsidRDefault="00913923" w:rsidP="003F6ADA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  <w:gridSpan w:val="3"/>
            <w:vAlign w:val="bottom"/>
          </w:tcPr>
          <w:p w:rsidR="003756D8" w:rsidRPr="00C406EC" w:rsidRDefault="003756D8" w:rsidP="003F6ADA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234" w:type="dxa"/>
            <w:gridSpan w:val="7"/>
            <w:vAlign w:val="bottom"/>
          </w:tcPr>
          <w:p w:rsidR="003756D8" w:rsidRPr="00F04F0A" w:rsidRDefault="00913923" w:rsidP="003F6ADA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56D8" w:rsidRPr="00C406EC" w:rsidTr="003F6ADA">
        <w:trPr>
          <w:gridAfter w:val="1"/>
          <w:wAfter w:w="6" w:type="dxa"/>
        </w:trPr>
        <w:tc>
          <w:tcPr>
            <w:tcW w:w="1143" w:type="dxa"/>
            <w:gridSpan w:val="4"/>
            <w:vAlign w:val="bottom"/>
          </w:tcPr>
          <w:p w:rsidR="003756D8" w:rsidRPr="00C406EC" w:rsidRDefault="003756D8" w:rsidP="003F6ADA">
            <w:pPr>
              <w:tabs>
                <w:tab w:val="left" w:pos="6660"/>
                <w:tab w:val="left" w:pos="7020"/>
              </w:tabs>
              <w:spacing w:before="60"/>
              <w:ind w:left="360"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bookmarkStart w:id="1" w:name="Text272"/>
        <w:tc>
          <w:tcPr>
            <w:tcW w:w="4233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3756D8" w:rsidRPr="00C406EC" w:rsidRDefault="00913923" w:rsidP="003F6ADA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1171" w:type="dxa"/>
            <w:gridSpan w:val="4"/>
            <w:vAlign w:val="bottom"/>
          </w:tcPr>
          <w:p w:rsidR="003756D8" w:rsidRPr="00C406EC" w:rsidRDefault="003756D8" w:rsidP="003F6ADA">
            <w:pPr>
              <w:tabs>
                <w:tab w:val="left" w:pos="6660"/>
                <w:tab w:val="left" w:pos="7020"/>
              </w:tabs>
              <w:spacing w:before="60"/>
              <w:ind w:left="360"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4145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3756D8" w:rsidRPr="00C406EC" w:rsidRDefault="00913923" w:rsidP="003F6ADA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56D8" w:rsidRPr="00C406EC" w:rsidTr="003F6ADA">
        <w:trPr>
          <w:gridAfter w:val="1"/>
          <w:wAfter w:w="6" w:type="dxa"/>
        </w:trPr>
        <w:tc>
          <w:tcPr>
            <w:tcW w:w="922" w:type="dxa"/>
            <w:vAlign w:val="bottom"/>
          </w:tcPr>
          <w:p w:rsidR="003756D8" w:rsidRPr="00C406EC" w:rsidRDefault="003756D8" w:rsidP="003F6ADA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284" w:type="dxa"/>
            <w:gridSpan w:val="7"/>
            <w:tcBorders>
              <w:bottom w:val="single" w:sz="4" w:space="0" w:color="auto"/>
            </w:tcBorders>
            <w:vAlign w:val="bottom"/>
          </w:tcPr>
          <w:p w:rsidR="003756D8" w:rsidRPr="00F04F0A" w:rsidRDefault="00913923" w:rsidP="003F6ADA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1" w:type="dxa"/>
            <w:vAlign w:val="bottom"/>
          </w:tcPr>
          <w:p w:rsidR="003756D8" w:rsidRPr="00C406EC" w:rsidRDefault="003756D8" w:rsidP="003F6ADA">
            <w:pPr>
              <w:tabs>
                <w:tab w:val="left" w:pos="6660"/>
                <w:tab w:val="left" w:pos="70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vAlign w:val="bottom"/>
          </w:tcPr>
          <w:p w:rsidR="003756D8" w:rsidRPr="00F04F0A" w:rsidRDefault="00913923" w:rsidP="003F6ADA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gridSpan w:val="2"/>
            <w:vAlign w:val="bottom"/>
          </w:tcPr>
          <w:p w:rsidR="003756D8" w:rsidRPr="00C406EC" w:rsidRDefault="003756D8" w:rsidP="003F6ADA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  <w:vAlign w:val="bottom"/>
          </w:tcPr>
          <w:p w:rsidR="003756D8" w:rsidRPr="00421EA2" w:rsidRDefault="00913923" w:rsidP="003F6ADA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3756D8" w:rsidRPr="00C406EC" w:rsidRDefault="003756D8" w:rsidP="003F6ADA">
            <w:pPr>
              <w:tabs>
                <w:tab w:val="left" w:pos="6660"/>
                <w:tab w:val="left" w:pos="70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3756D8" w:rsidRPr="00421EA2" w:rsidRDefault="00ED1D80" w:rsidP="003F6ADA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56D8" w:rsidRPr="00C406EC" w:rsidTr="003F6ADA">
        <w:trPr>
          <w:gridAfter w:val="1"/>
          <w:wAfter w:w="6" w:type="dxa"/>
        </w:trPr>
        <w:tc>
          <w:tcPr>
            <w:tcW w:w="1143" w:type="dxa"/>
            <w:gridSpan w:val="4"/>
            <w:vAlign w:val="bottom"/>
          </w:tcPr>
          <w:p w:rsidR="003756D8" w:rsidRPr="00C406EC" w:rsidRDefault="003756D8" w:rsidP="003F6ADA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  <w:vAlign w:val="bottom"/>
          </w:tcPr>
          <w:p w:rsidR="003756D8" w:rsidRPr="00C406EC" w:rsidRDefault="00913923" w:rsidP="003F6ADA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9" w:type="dxa"/>
            <w:vAlign w:val="bottom"/>
          </w:tcPr>
          <w:p w:rsidR="003756D8" w:rsidRPr="00C406EC" w:rsidRDefault="003756D8" w:rsidP="003F6ADA">
            <w:pPr>
              <w:tabs>
                <w:tab w:val="left" w:pos="6660"/>
                <w:tab w:val="left" w:pos="70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  <w:r w:rsidRPr="00C406E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vAlign w:val="bottom"/>
          </w:tcPr>
          <w:p w:rsidR="003756D8" w:rsidRPr="00F04F0A" w:rsidRDefault="00913923" w:rsidP="003F6ADA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  <w:gridSpan w:val="3"/>
            <w:vAlign w:val="bottom"/>
          </w:tcPr>
          <w:p w:rsidR="003756D8" w:rsidRPr="00C406EC" w:rsidRDefault="003756D8" w:rsidP="003F6ADA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:rsidR="003756D8" w:rsidRPr="00C406EC" w:rsidRDefault="00913923" w:rsidP="003F6ADA">
            <w:pPr>
              <w:tabs>
                <w:tab w:val="left" w:pos="6660"/>
                <w:tab w:val="left" w:pos="70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3" w:type="dxa"/>
            <w:vAlign w:val="bottom"/>
          </w:tcPr>
          <w:p w:rsidR="003756D8" w:rsidRPr="00C406EC" w:rsidRDefault="003756D8" w:rsidP="003F6ADA">
            <w:pPr>
              <w:tabs>
                <w:tab w:val="left" w:pos="6660"/>
                <w:tab w:val="left" w:pos="70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  <w:r w:rsidRPr="00C406E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vAlign w:val="bottom"/>
          </w:tcPr>
          <w:p w:rsidR="003756D8" w:rsidRPr="00F04F0A" w:rsidRDefault="00913923" w:rsidP="003F6ADA">
            <w:pPr>
              <w:tabs>
                <w:tab w:val="left" w:pos="6660"/>
                <w:tab w:val="left" w:pos="7020"/>
              </w:tabs>
              <w:spacing w:before="60"/>
              <w:ind w:right="3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56D8" w:rsidRPr="003756D8" w:rsidTr="003F6ADA">
        <w:trPr>
          <w:gridAfter w:val="1"/>
          <w:wAfter w:w="6" w:type="dxa"/>
        </w:trPr>
        <w:tc>
          <w:tcPr>
            <w:tcW w:w="1056" w:type="dxa"/>
            <w:gridSpan w:val="3"/>
            <w:vAlign w:val="bottom"/>
          </w:tcPr>
          <w:p w:rsidR="003756D8" w:rsidRPr="003756D8" w:rsidRDefault="003756D8" w:rsidP="003F6ADA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756D8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4320" w:type="dxa"/>
            <w:gridSpan w:val="7"/>
            <w:tcBorders>
              <w:bottom w:val="single" w:sz="4" w:space="0" w:color="auto"/>
            </w:tcBorders>
            <w:vAlign w:val="bottom"/>
          </w:tcPr>
          <w:p w:rsidR="003756D8" w:rsidRPr="003756D8" w:rsidRDefault="00913923" w:rsidP="003F6ADA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  <w:gridSpan w:val="3"/>
            <w:vAlign w:val="bottom"/>
          </w:tcPr>
          <w:p w:rsidR="003756D8" w:rsidRPr="003756D8" w:rsidRDefault="003756D8" w:rsidP="003F6ADA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756D8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4234" w:type="dxa"/>
            <w:gridSpan w:val="7"/>
            <w:tcBorders>
              <w:bottom w:val="single" w:sz="4" w:space="0" w:color="auto"/>
            </w:tcBorders>
            <w:vAlign w:val="bottom"/>
          </w:tcPr>
          <w:p w:rsidR="003756D8" w:rsidRPr="003756D8" w:rsidRDefault="00913923" w:rsidP="003F6ADA">
            <w:pPr>
              <w:tabs>
                <w:tab w:val="left" w:pos="6660"/>
                <w:tab w:val="left" w:pos="7020"/>
              </w:tabs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D1D80" w:rsidRPr="00C333B4" w:rsidRDefault="00ED1D80" w:rsidP="00F97084">
      <w:pPr>
        <w:spacing w:before="240"/>
        <w:rPr>
          <w:rFonts w:ascii="Arial" w:hAnsi="Arial" w:cs="Arial"/>
          <w:b/>
          <w:sz w:val="20"/>
          <w:szCs w:val="18"/>
        </w:rPr>
      </w:pPr>
      <w:r>
        <w:rPr>
          <w:rFonts w:ascii="Trebuchet MS" w:hAnsi="Trebuchet MS"/>
          <w:b/>
          <w:szCs w:val="20"/>
        </w:rPr>
        <w:t>Facility locational information</w:t>
      </w:r>
    </w:p>
    <w:tbl>
      <w:tblPr>
        <w:tblW w:w="10260" w:type="dxa"/>
        <w:tblInd w:w="46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10"/>
        <w:gridCol w:w="1530"/>
        <w:gridCol w:w="4320"/>
      </w:tblGrid>
      <w:tr w:rsidR="00ED1D80" w:rsidRPr="00C406EC" w:rsidTr="005013CE">
        <w:tc>
          <w:tcPr>
            <w:tcW w:w="900" w:type="dxa"/>
            <w:tcBorders>
              <w:top w:val="nil"/>
              <w:bottom w:val="nil"/>
              <w:right w:val="nil"/>
            </w:tcBorders>
            <w:vAlign w:val="bottom"/>
          </w:tcPr>
          <w:p w:rsidR="00ED1D80" w:rsidRPr="00C406EC" w:rsidRDefault="00ED1D80" w:rsidP="0063402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3070">
              <w:rPr>
                <w:rFonts w:ascii="Arial" w:hAnsi="Arial" w:cs="Arial"/>
                <w:b/>
                <w:sz w:val="18"/>
                <w:szCs w:val="18"/>
              </w:rPr>
              <w:t>County:</w:t>
            </w:r>
            <w:r w:rsidRPr="00C406E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vAlign w:val="bottom"/>
          </w:tcPr>
          <w:p w:rsidR="00ED1D80" w:rsidRPr="00F04F0A" w:rsidRDefault="00ED1D80" w:rsidP="0063402E">
            <w:pPr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D80" w:rsidRPr="00C406EC" w:rsidRDefault="00ED1D80" w:rsidP="0063402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3070">
              <w:rPr>
                <w:rFonts w:ascii="Arial" w:hAnsi="Arial" w:cs="Arial"/>
                <w:b/>
                <w:sz w:val="18"/>
                <w:szCs w:val="18"/>
              </w:rPr>
              <w:t>City/Township:</w:t>
            </w:r>
            <w:r w:rsidRPr="00C406E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</w:tcBorders>
            <w:vAlign w:val="bottom"/>
          </w:tcPr>
          <w:p w:rsidR="00ED1D80" w:rsidRPr="00F04F0A" w:rsidRDefault="00ED1D80" w:rsidP="0063402E">
            <w:pPr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D1D80" w:rsidRPr="004B0B25" w:rsidRDefault="00ED1D80" w:rsidP="00ED1D80">
      <w:pPr>
        <w:rPr>
          <w:rFonts w:ascii="Arial" w:hAnsi="Arial" w:cs="Arial"/>
          <w:sz w:val="4"/>
          <w:szCs w:val="4"/>
        </w:rPr>
      </w:pPr>
    </w:p>
    <w:tbl>
      <w:tblPr>
        <w:tblW w:w="10260" w:type="dxa"/>
        <w:tblInd w:w="46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00"/>
        <w:gridCol w:w="1800"/>
        <w:gridCol w:w="2340"/>
        <w:gridCol w:w="2340"/>
      </w:tblGrid>
      <w:tr w:rsidR="00ED1D80" w:rsidRPr="00DF72E3" w:rsidTr="00280CBD">
        <w:tc>
          <w:tcPr>
            <w:tcW w:w="1980" w:type="dxa"/>
            <w:tcBorders>
              <w:top w:val="nil"/>
              <w:bottom w:val="dotted" w:sz="4" w:space="0" w:color="auto"/>
            </w:tcBorders>
            <w:vAlign w:val="center"/>
          </w:tcPr>
          <w:p w:rsidR="00ED1D80" w:rsidRPr="00DF72E3" w:rsidRDefault="00ED1D80" w:rsidP="00DF72E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F72E3">
              <w:rPr>
                <w:rFonts w:ascii="Arial" w:hAnsi="Arial" w:cs="Arial"/>
                <w:b/>
                <w:sz w:val="16"/>
                <w:szCs w:val="18"/>
              </w:rPr>
              <w:t>Township</w:t>
            </w:r>
            <w:r w:rsidRPr="00DF72E3">
              <w:rPr>
                <w:rFonts w:ascii="Arial" w:hAnsi="Arial" w:cs="Arial"/>
                <w:b/>
                <w:sz w:val="16"/>
                <w:szCs w:val="18"/>
              </w:rPr>
              <w:br/>
              <w:t>(26-71 or 101-168)</w:t>
            </w:r>
          </w:p>
        </w:tc>
        <w:tc>
          <w:tcPr>
            <w:tcW w:w="1800" w:type="dxa"/>
            <w:tcBorders>
              <w:top w:val="nil"/>
              <w:bottom w:val="dotted" w:sz="4" w:space="0" w:color="auto"/>
            </w:tcBorders>
            <w:vAlign w:val="center"/>
          </w:tcPr>
          <w:p w:rsidR="00ED1D80" w:rsidRPr="00DF72E3" w:rsidRDefault="00ED1D80" w:rsidP="00DF72E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F72E3">
              <w:rPr>
                <w:rFonts w:ascii="Arial" w:hAnsi="Arial" w:cs="Arial"/>
                <w:b/>
                <w:sz w:val="16"/>
                <w:szCs w:val="18"/>
              </w:rPr>
              <w:t>Range</w:t>
            </w:r>
            <w:r w:rsidRPr="00DF72E3">
              <w:rPr>
                <w:rFonts w:ascii="Arial" w:hAnsi="Arial" w:cs="Arial"/>
                <w:b/>
                <w:sz w:val="16"/>
                <w:szCs w:val="18"/>
              </w:rPr>
              <w:br/>
              <w:t>(1-51)</w:t>
            </w:r>
          </w:p>
        </w:tc>
        <w:tc>
          <w:tcPr>
            <w:tcW w:w="1800" w:type="dxa"/>
            <w:tcBorders>
              <w:top w:val="nil"/>
              <w:bottom w:val="dotted" w:sz="4" w:space="0" w:color="auto"/>
            </w:tcBorders>
            <w:vAlign w:val="center"/>
          </w:tcPr>
          <w:p w:rsidR="00ED1D80" w:rsidRPr="00DF72E3" w:rsidRDefault="00ED1D80" w:rsidP="00DF72E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F72E3">
              <w:rPr>
                <w:rFonts w:ascii="Arial" w:hAnsi="Arial" w:cs="Arial"/>
                <w:b/>
                <w:sz w:val="16"/>
                <w:szCs w:val="18"/>
              </w:rPr>
              <w:t>Section</w:t>
            </w:r>
            <w:r w:rsidRPr="00DF72E3">
              <w:rPr>
                <w:rFonts w:ascii="Arial" w:hAnsi="Arial" w:cs="Arial"/>
                <w:b/>
                <w:sz w:val="16"/>
                <w:szCs w:val="18"/>
              </w:rPr>
              <w:br/>
              <w:t>(1-36)</w:t>
            </w:r>
          </w:p>
        </w:tc>
        <w:tc>
          <w:tcPr>
            <w:tcW w:w="2340" w:type="dxa"/>
            <w:tcBorders>
              <w:top w:val="nil"/>
              <w:bottom w:val="dotted" w:sz="4" w:space="0" w:color="auto"/>
            </w:tcBorders>
            <w:vAlign w:val="center"/>
          </w:tcPr>
          <w:p w:rsidR="00ED1D80" w:rsidRPr="00DF72E3" w:rsidRDefault="00ED1D80" w:rsidP="00DF72E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F72E3">
              <w:rPr>
                <w:rFonts w:ascii="Arial" w:hAnsi="Arial" w:cs="Arial"/>
                <w:b/>
                <w:sz w:val="16"/>
                <w:szCs w:val="18"/>
              </w:rPr>
              <w:t>¼ Section</w:t>
            </w:r>
            <w:r w:rsidRPr="00DF72E3">
              <w:rPr>
                <w:rFonts w:ascii="Arial" w:hAnsi="Arial" w:cs="Arial"/>
                <w:b/>
                <w:sz w:val="16"/>
                <w:szCs w:val="18"/>
              </w:rPr>
              <w:br/>
              <w:t>(NW, NE, SW, SE)</w:t>
            </w:r>
          </w:p>
        </w:tc>
        <w:tc>
          <w:tcPr>
            <w:tcW w:w="2340" w:type="dxa"/>
            <w:tcBorders>
              <w:top w:val="nil"/>
              <w:bottom w:val="dotted" w:sz="4" w:space="0" w:color="auto"/>
            </w:tcBorders>
            <w:vAlign w:val="center"/>
          </w:tcPr>
          <w:p w:rsidR="00ED1D80" w:rsidRPr="00DF72E3" w:rsidRDefault="00ED1D80" w:rsidP="00DF72E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F72E3">
              <w:rPr>
                <w:rFonts w:ascii="Arial" w:hAnsi="Arial" w:cs="Arial"/>
                <w:b/>
                <w:sz w:val="16"/>
                <w:szCs w:val="18"/>
              </w:rPr>
              <w:t>¼ of ¼ Section</w:t>
            </w:r>
            <w:r w:rsidRPr="00DF72E3">
              <w:rPr>
                <w:rFonts w:ascii="Arial" w:hAnsi="Arial" w:cs="Arial"/>
                <w:b/>
                <w:sz w:val="16"/>
                <w:szCs w:val="18"/>
              </w:rPr>
              <w:br/>
              <w:t>(NW, NE, SW, SE)</w:t>
            </w:r>
          </w:p>
        </w:tc>
      </w:tr>
      <w:tr w:rsidR="00ED1D80" w:rsidRPr="00F04F0A" w:rsidTr="00DF72E3"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ED1D80" w:rsidRPr="00F04F0A" w:rsidRDefault="00ED1D80" w:rsidP="0063402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ED1D80" w:rsidRPr="00F04F0A" w:rsidRDefault="00ED1D80" w:rsidP="0063402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ED1D80" w:rsidRPr="00F04F0A" w:rsidRDefault="00ED1D80" w:rsidP="0063402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</w:tcBorders>
            <w:vAlign w:val="center"/>
          </w:tcPr>
          <w:p w:rsidR="00ED1D80" w:rsidRPr="00F04F0A" w:rsidRDefault="00ED1D80" w:rsidP="0063402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</w:tcBorders>
            <w:vAlign w:val="center"/>
          </w:tcPr>
          <w:p w:rsidR="00ED1D80" w:rsidRPr="00F04F0A" w:rsidRDefault="00ED1D80" w:rsidP="0063402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86247" w:rsidRPr="005013CE" w:rsidRDefault="00E86247">
      <w:pPr>
        <w:rPr>
          <w:rFonts w:ascii="Arial" w:hAnsi="Arial" w:cs="Arial"/>
          <w:sz w:val="6"/>
          <w:szCs w:val="6"/>
        </w:rPr>
      </w:pPr>
    </w:p>
    <w:tbl>
      <w:tblPr>
        <w:tblW w:w="10715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70"/>
        <w:gridCol w:w="270"/>
        <w:gridCol w:w="8528"/>
        <w:gridCol w:w="7"/>
        <w:gridCol w:w="1640"/>
      </w:tblGrid>
      <w:tr w:rsidR="00F8387E" w:rsidRPr="008B7FDC" w:rsidTr="00F8387E">
        <w:tc>
          <w:tcPr>
            <w:tcW w:w="270" w:type="dxa"/>
          </w:tcPr>
          <w:p w:rsidR="00F8387E" w:rsidRPr="008B7FDC" w:rsidRDefault="00F8387E" w:rsidP="00F8387E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805" w:type="dxa"/>
            <w:gridSpan w:val="3"/>
          </w:tcPr>
          <w:p w:rsidR="00F8387E" w:rsidRPr="003756D8" w:rsidRDefault="00F8387E" w:rsidP="00F8387E">
            <w:pPr>
              <w:spacing w:before="40"/>
              <w:rPr>
                <w:rFonts w:ascii="Arial" w:hAnsi="Arial" w:cs="Arial"/>
                <w:sz w:val="18"/>
                <w:szCs w:val="20"/>
              </w:rPr>
            </w:pPr>
            <w:r w:rsidRPr="003756D8">
              <w:rPr>
                <w:rFonts w:ascii="Arial" w:hAnsi="Arial" w:cs="Arial"/>
                <w:sz w:val="18"/>
                <w:szCs w:val="20"/>
              </w:rPr>
              <w:t>Any surface waters</w:t>
            </w:r>
            <w:r w:rsidR="006E6C2C">
              <w:rPr>
                <w:rFonts w:ascii="Arial" w:hAnsi="Arial" w:cs="Arial"/>
                <w:sz w:val="18"/>
                <w:szCs w:val="20"/>
              </w:rPr>
              <w:t xml:space="preserve"> or tile intakes</w:t>
            </w:r>
            <w:r w:rsidRPr="003756D8">
              <w:rPr>
                <w:rFonts w:ascii="Arial" w:hAnsi="Arial" w:cs="Arial"/>
                <w:sz w:val="18"/>
                <w:szCs w:val="20"/>
              </w:rPr>
              <w:t xml:space="preserve"> within 1,000 feet of the facility?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F8387E">
              <w:rPr>
                <w:rFonts w:ascii="Arial" w:hAnsi="Arial" w:cs="Arial"/>
                <w:sz w:val="16"/>
                <w:szCs w:val="20"/>
              </w:rPr>
              <w:t>(If Yes, indicate types below)</w:t>
            </w:r>
          </w:p>
        </w:tc>
        <w:tc>
          <w:tcPr>
            <w:tcW w:w="1640" w:type="dxa"/>
          </w:tcPr>
          <w:p w:rsidR="00F8387E" w:rsidRPr="003756D8" w:rsidRDefault="00F8387E" w:rsidP="00F8387E">
            <w:pPr>
              <w:tabs>
                <w:tab w:val="left" w:pos="855"/>
              </w:tabs>
              <w:spacing w:before="40"/>
              <w:ind w:left="96"/>
              <w:rPr>
                <w:rFonts w:ascii="Arial" w:hAnsi="Arial" w:cs="Arial"/>
                <w:sz w:val="18"/>
                <w:szCs w:val="20"/>
              </w:rPr>
            </w:pPr>
            <w:r w:rsidRPr="003756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6D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3756D8">
              <w:rPr>
                <w:rFonts w:ascii="Arial" w:hAnsi="Arial" w:cs="Arial"/>
                <w:sz w:val="18"/>
                <w:szCs w:val="20"/>
              </w:rPr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3756D8">
              <w:rPr>
                <w:rFonts w:ascii="Arial" w:hAnsi="Arial" w:cs="Arial"/>
                <w:sz w:val="18"/>
                <w:szCs w:val="20"/>
              </w:rPr>
              <w:t xml:space="preserve"> Yes</w:t>
            </w:r>
            <w:r w:rsidRPr="003756D8">
              <w:rPr>
                <w:rFonts w:ascii="Arial" w:hAnsi="Arial" w:cs="Arial"/>
                <w:sz w:val="18"/>
                <w:szCs w:val="20"/>
              </w:rPr>
              <w:tab/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6D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3756D8">
              <w:rPr>
                <w:rFonts w:ascii="Arial" w:hAnsi="Arial" w:cs="Arial"/>
                <w:sz w:val="18"/>
                <w:szCs w:val="20"/>
              </w:rPr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3756D8">
              <w:rPr>
                <w:rFonts w:ascii="Arial" w:hAnsi="Arial" w:cs="Arial"/>
                <w:sz w:val="18"/>
                <w:szCs w:val="20"/>
              </w:rPr>
              <w:t xml:space="preserve"> No</w:t>
            </w:r>
          </w:p>
        </w:tc>
      </w:tr>
      <w:tr w:rsidR="00F8387E" w:rsidRPr="008B7FDC" w:rsidTr="00624D38">
        <w:tc>
          <w:tcPr>
            <w:tcW w:w="540" w:type="dxa"/>
            <w:gridSpan w:val="2"/>
          </w:tcPr>
          <w:p w:rsidR="00F8387E" w:rsidRPr="008B7FDC" w:rsidRDefault="00F8387E" w:rsidP="00F8387E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75" w:type="dxa"/>
            <w:gridSpan w:val="3"/>
          </w:tcPr>
          <w:p w:rsidR="00F8387E" w:rsidRPr="008B7FDC" w:rsidRDefault="00020CF0" w:rsidP="00F8387E">
            <w:pPr>
              <w:tabs>
                <w:tab w:val="left" w:pos="1065"/>
                <w:tab w:val="left" w:pos="2145"/>
                <w:tab w:val="left" w:pos="3675"/>
                <w:tab w:val="left" w:pos="5295"/>
                <w:tab w:val="left" w:pos="7365"/>
              </w:tabs>
              <w:spacing w:before="60"/>
              <w:rPr>
                <w:rFonts w:ascii="Arial" w:hAnsi="Arial" w:cs="Arial"/>
                <w:sz w:val="18"/>
                <w:szCs w:val="20"/>
              </w:rPr>
            </w:pPr>
            <w:r w:rsidRPr="00020CF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2"/>
            <w:r w:rsidRPr="00020CF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020CF0">
              <w:rPr>
                <w:rFonts w:ascii="Arial" w:hAnsi="Arial" w:cs="Arial"/>
                <w:sz w:val="18"/>
                <w:szCs w:val="20"/>
              </w:rPr>
            </w:r>
            <w:r w:rsidRPr="00020CF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"/>
            <w:r w:rsidRPr="00020CF0">
              <w:rPr>
                <w:rFonts w:ascii="Arial" w:hAnsi="Arial" w:cs="Arial"/>
                <w:sz w:val="18"/>
                <w:szCs w:val="20"/>
              </w:rPr>
              <w:t xml:space="preserve"> Lake/Pond larger than 25 acres  </w:t>
            </w:r>
            <w:r w:rsidRPr="00020CF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Pr="00020CF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020CF0">
              <w:rPr>
                <w:rFonts w:ascii="Arial" w:hAnsi="Arial" w:cs="Arial"/>
                <w:sz w:val="18"/>
                <w:szCs w:val="20"/>
              </w:rPr>
            </w:r>
            <w:r w:rsidRPr="00020CF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"/>
            <w:r w:rsidRPr="00020CF0">
              <w:rPr>
                <w:rFonts w:ascii="Arial" w:hAnsi="Arial" w:cs="Arial"/>
                <w:sz w:val="18"/>
                <w:szCs w:val="20"/>
              </w:rPr>
              <w:t xml:space="preserve"> Wetland  </w:t>
            </w:r>
            <w:r w:rsidRPr="00020CF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 w:rsidRPr="00020CF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020CF0">
              <w:rPr>
                <w:rFonts w:ascii="Arial" w:hAnsi="Arial" w:cs="Arial"/>
                <w:sz w:val="18"/>
                <w:szCs w:val="20"/>
              </w:rPr>
            </w:r>
            <w:r w:rsidRPr="00020CF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"/>
            <w:r w:rsidRPr="00020CF0">
              <w:rPr>
                <w:rFonts w:ascii="Arial" w:hAnsi="Arial" w:cs="Arial"/>
                <w:sz w:val="18"/>
                <w:szCs w:val="20"/>
              </w:rPr>
              <w:t xml:space="preserve"> Drainage ditch  </w:t>
            </w:r>
            <w:r w:rsidRPr="00020CF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020CF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020CF0">
              <w:rPr>
                <w:rFonts w:ascii="Arial" w:hAnsi="Arial" w:cs="Arial"/>
                <w:sz w:val="18"/>
                <w:szCs w:val="20"/>
              </w:rPr>
            </w:r>
            <w:r w:rsidRPr="00020CF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"/>
            <w:r w:rsidRPr="00020CF0">
              <w:rPr>
                <w:rFonts w:ascii="Arial" w:hAnsi="Arial" w:cs="Arial"/>
                <w:sz w:val="18"/>
                <w:szCs w:val="20"/>
              </w:rPr>
              <w:t xml:space="preserve"> River/Stream/Creek  </w:t>
            </w:r>
            <w:r w:rsidRPr="00020CF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020CF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020CF0">
              <w:rPr>
                <w:rFonts w:ascii="Arial" w:hAnsi="Arial" w:cs="Arial"/>
                <w:sz w:val="18"/>
                <w:szCs w:val="20"/>
              </w:rPr>
            </w:r>
            <w:r w:rsidRPr="00020CF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"/>
            <w:r w:rsidRPr="00020CF0">
              <w:rPr>
                <w:rFonts w:ascii="Arial" w:hAnsi="Arial" w:cs="Arial"/>
                <w:sz w:val="18"/>
                <w:szCs w:val="20"/>
              </w:rPr>
              <w:t xml:space="preserve"> Tile intake</w:t>
            </w:r>
          </w:p>
        </w:tc>
      </w:tr>
      <w:tr w:rsidR="00F8387E" w:rsidRPr="008B7FDC" w:rsidTr="00F8387E">
        <w:tc>
          <w:tcPr>
            <w:tcW w:w="270" w:type="dxa"/>
          </w:tcPr>
          <w:p w:rsidR="00F8387E" w:rsidRPr="008B7FDC" w:rsidRDefault="00F8387E" w:rsidP="00DF72E3">
            <w:pPr>
              <w:spacing w:before="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798" w:type="dxa"/>
            <w:gridSpan w:val="2"/>
            <w:vAlign w:val="center"/>
          </w:tcPr>
          <w:p w:rsidR="00F8387E" w:rsidRPr="008B7FDC" w:rsidRDefault="00F8387E" w:rsidP="00DF72E3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Is </w:t>
            </w:r>
            <w:r w:rsidRPr="008B7FDC">
              <w:rPr>
                <w:rFonts w:ascii="Arial" w:hAnsi="Arial"/>
                <w:sz w:val="18"/>
                <w:szCs w:val="20"/>
              </w:rPr>
              <w:t xml:space="preserve">any part of the facility within 300 feet of </w:t>
            </w:r>
            <w:r>
              <w:rPr>
                <w:rFonts w:ascii="Arial" w:hAnsi="Arial"/>
                <w:sz w:val="18"/>
                <w:szCs w:val="20"/>
              </w:rPr>
              <w:t>a</w:t>
            </w:r>
            <w:r w:rsidRPr="008B7FDC">
              <w:rPr>
                <w:rFonts w:ascii="Arial" w:hAnsi="Arial"/>
                <w:sz w:val="18"/>
                <w:szCs w:val="20"/>
              </w:rPr>
              <w:t xml:space="preserve"> river/stream?</w:t>
            </w:r>
          </w:p>
        </w:tc>
        <w:tc>
          <w:tcPr>
            <w:tcW w:w="1647" w:type="dxa"/>
            <w:gridSpan w:val="2"/>
          </w:tcPr>
          <w:p w:rsidR="00F8387E" w:rsidRPr="008B7FDC" w:rsidRDefault="00F8387E" w:rsidP="00DF72E3">
            <w:pPr>
              <w:tabs>
                <w:tab w:val="left" w:pos="855"/>
              </w:tabs>
              <w:spacing w:before="20"/>
              <w:ind w:left="101"/>
              <w:rPr>
                <w:rFonts w:ascii="Arial" w:hAnsi="Arial" w:cs="Arial"/>
                <w:sz w:val="18"/>
                <w:szCs w:val="20"/>
              </w:rPr>
            </w:pPr>
            <w:r w:rsidRPr="008B7FD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FDC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8B7FDC">
              <w:rPr>
                <w:rFonts w:ascii="Arial" w:hAnsi="Arial" w:cs="Arial"/>
                <w:sz w:val="18"/>
                <w:szCs w:val="20"/>
              </w:rPr>
            </w:r>
            <w:r w:rsidRPr="008B7FDC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8B7FDC">
              <w:rPr>
                <w:rFonts w:ascii="Arial" w:hAnsi="Arial" w:cs="Arial"/>
                <w:sz w:val="18"/>
                <w:szCs w:val="20"/>
              </w:rPr>
              <w:t xml:space="preserve"> Yes</w:t>
            </w:r>
            <w:r w:rsidRPr="008B7FDC">
              <w:rPr>
                <w:rFonts w:ascii="Arial" w:hAnsi="Arial" w:cs="Arial"/>
                <w:sz w:val="18"/>
                <w:szCs w:val="20"/>
              </w:rPr>
              <w:tab/>
            </w:r>
            <w:r w:rsidRPr="008B7FD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FDC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8B7FDC">
              <w:rPr>
                <w:rFonts w:ascii="Arial" w:hAnsi="Arial" w:cs="Arial"/>
                <w:sz w:val="18"/>
                <w:szCs w:val="20"/>
              </w:rPr>
            </w:r>
            <w:r w:rsidRPr="008B7FDC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8B7FDC">
              <w:rPr>
                <w:rFonts w:ascii="Arial" w:hAnsi="Arial" w:cs="Arial"/>
                <w:sz w:val="18"/>
                <w:szCs w:val="20"/>
              </w:rPr>
              <w:t xml:space="preserve"> No</w:t>
            </w:r>
          </w:p>
        </w:tc>
      </w:tr>
      <w:tr w:rsidR="00F8387E" w:rsidRPr="008B7FDC" w:rsidTr="00F8387E">
        <w:tc>
          <w:tcPr>
            <w:tcW w:w="270" w:type="dxa"/>
          </w:tcPr>
          <w:p w:rsidR="00F8387E" w:rsidRPr="008B7FDC" w:rsidRDefault="00F8387E" w:rsidP="00DF72E3">
            <w:pPr>
              <w:spacing w:before="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805" w:type="dxa"/>
            <w:gridSpan w:val="3"/>
            <w:vAlign w:val="center"/>
          </w:tcPr>
          <w:p w:rsidR="00F8387E" w:rsidRPr="008B7FDC" w:rsidRDefault="00F8387E" w:rsidP="00DF72E3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8B7FDC">
              <w:rPr>
                <w:rFonts w:ascii="Arial" w:hAnsi="Arial"/>
                <w:sz w:val="18"/>
                <w:szCs w:val="20"/>
              </w:rPr>
              <w:t xml:space="preserve">Any part of the facility located within a delineated flood plain </w:t>
            </w:r>
            <w:r w:rsidRPr="008B7FDC">
              <w:rPr>
                <w:rFonts w:ascii="Arial" w:hAnsi="Arial"/>
                <w:i/>
                <w:sz w:val="16"/>
                <w:szCs w:val="16"/>
              </w:rPr>
              <w:t>(100 year flood)</w:t>
            </w:r>
            <w:r w:rsidRPr="008B7FDC">
              <w:rPr>
                <w:rFonts w:ascii="Arial" w:hAnsi="Arial"/>
                <w:sz w:val="18"/>
                <w:szCs w:val="20"/>
              </w:rPr>
              <w:t>?</w:t>
            </w:r>
          </w:p>
        </w:tc>
        <w:bookmarkStart w:id="7" w:name="Check10"/>
        <w:tc>
          <w:tcPr>
            <w:tcW w:w="1640" w:type="dxa"/>
          </w:tcPr>
          <w:p w:rsidR="00F8387E" w:rsidRPr="008B7FDC" w:rsidRDefault="00F8387E" w:rsidP="00DF72E3">
            <w:pPr>
              <w:tabs>
                <w:tab w:val="left" w:pos="855"/>
              </w:tabs>
              <w:spacing w:before="20"/>
              <w:ind w:left="101"/>
              <w:rPr>
                <w:rFonts w:ascii="Arial" w:hAnsi="Arial" w:cs="Arial"/>
                <w:sz w:val="18"/>
                <w:szCs w:val="20"/>
              </w:rPr>
            </w:pPr>
            <w:r w:rsidRPr="008B7FD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FDC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8B7FDC">
              <w:rPr>
                <w:rFonts w:ascii="Arial" w:hAnsi="Arial" w:cs="Arial"/>
                <w:sz w:val="18"/>
                <w:szCs w:val="20"/>
              </w:rPr>
            </w:r>
            <w:r w:rsidRPr="008B7FDC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"/>
            <w:r w:rsidRPr="008B7FDC">
              <w:rPr>
                <w:rFonts w:ascii="Arial" w:hAnsi="Arial" w:cs="Arial"/>
                <w:sz w:val="18"/>
                <w:szCs w:val="20"/>
              </w:rPr>
              <w:t xml:space="preserve"> Yes</w:t>
            </w:r>
            <w:r w:rsidRPr="008B7FDC">
              <w:rPr>
                <w:rFonts w:ascii="Arial" w:hAnsi="Arial" w:cs="Arial"/>
                <w:sz w:val="18"/>
                <w:szCs w:val="20"/>
              </w:rPr>
              <w:tab/>
            </w:r>
            <w:r w:rsidRPr="008B7FD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FDC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8B7FDC">
              <w:rPr>
                <w:rFonts w:ascii="Arial" w:hAnsi="Arial" w:cs="Arial"/>
                <w:sz w:val="18"/>
                <w:szCs w:val="20"/>
              </w:rPr>
            </w:r>
            <w:r w:rsidRPr="008B7FDC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8B7FDC">
              <w:rPr>
                <w:rFonts w:ascii="Arial" w:hAnsi="Arial" w:cs="Arial"/>
                <w:sz w:val="18"/>
                <w:szCs w:val="20"/>
              </w:rPr>
              <w:t xml:space="preserve"> No</w:t>
            </w:r>
          </w:p>
        </w:tc>
      </w:tr>
      <w:tr w:rsidR="00F8387E" w:rsidRPr="008B7FDC" w:rsidTr="00F8387E">
        <w:tc>
          <w:tcPr>
            <w:tcW w:w="270" w:type="dxa"/>
          </w:tcPr>
          <w:p w:rsidR="00F8387E" w:rsidRPr="008B7FDC" w:rsidRDefault="00F8387E" w:rsidP="00DF72E3">
            <w:pPr>
              <w:spacing w:before="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805" w:type="dxa"/>
            <w:gridSpan w:val="3"/>
            <w:vAlign w:val="center"/>
          </w:tcPr>
          <w:p w:rsidR="00F8387E" w:rsidRPr="008B7FDC" w:rsidRDefault="00F8387E" w:rsidP="00DF72E3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8B7FDC">
              <w:rPr>
                <w:rFonts w:ascii="Arial" w:hAnsi="Arial"/>
                <w:sz w:val="18"/>
                <w:szCs w:val="20"/>
              </w:rPr>
              <w:t>Any part of the facility located within designated shoreland?</w:t>
            </w:r>
          </w:p>
        </w:tc>
        <w:tc>
          <w:tcPr>
            <w:tcW w:w="1640" w:type="dxa"/>
          </w:tcPr>
          <w:p w:rsidR="00F8387E" w:rsidRPr="008B7FDC" w:rsidRDefault="00F8387E" w:rsidP="00DF72E3">
            <w:pPr>
              <w:tabs>
                <w:tab w:val="left" w:pos="855"/>
              </w:tabs>
              <w:spacing w:before="20"/>
              <w:ind w:left="101"/>
              <w:rPr>
                <w:rFonts w:ascii="Arial" w:hAnsi="Arial" w:cs="Arial"/>
                <w:sz w:val="18"/>
                <w:szCs w:val="20"/>
              </w:rPr>
            </w:pPr>
            <w:r w:rsidRPr="008B7FD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FDC">
              <w:rPr>
                <w:rFonts w:ascii="Arial" w:hAnsi="Arial" w:cs="Arial"/>
                <w:sz w:val="18"/>
                <w:szCs w:val="20"/>
              </w:rPr>
              <w:instrText xml:space="preserve">FORMCHECKBOX </w:instrText>
            </w:r>
            <w:r w:rsidRPr="008B7FDC">
              <w:rPr>
                <w:rFonts w:ascii="Arial" w:hAnsi="Arial" w:cs="Arial"/>
                <w:sz w:val="18"/>
                <w:szCs w:val="20"/>
              </w:rPr>
            </w:r>
            <w:r w:rsidRPr="008B7FDC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8B7FDC">
              <w:rPr>
                <w:rFonts w:ascii="Arial" w:hAnsi="Arial" w:cs="Arial"/>
                <w:sz w:val="18"/>
                <w:szCs w:val="20"/>
              </w:rPr>
              <w:t xml:space="preserve"> Yes</w:t>
            </w:r>
            <w:r w:rsidRPr="008B7FDC">
              <w:rPr>
                <w:rFonts w:ascii="Arial" w:hAnsi="Arial" w:cs="Arial"/>
                <w:sz w:val="18"/>
                <w:szCs w:val="20"/>
              </w:rPr>
              <w:tab/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8B7FDC">
              <w:rPr>
                <w:rFonts w:ascii="Arial" w:hAnsi="Arial" w:cs="Arial"/>
                <w:sz w:val="18"/>
                <w:szCs w:val="20"/>
              </w:rPr>
              <w:t xml:space="preserve"> No</w:t>
            </w:r>
          </w:p>
        </w:tc>
      </w:tr>
      <w:tr w:rsidR="00F8387E" w:rsidRPr="008B7FDC" w:rsidTr="00F8387E">
        <w:tc>
          <w:tcPr>
            <w:tcW w:w="270" w:type="dxa"/>
          </w:tcPr>
          <w:p w:rsidR="00F8387E" w:rsidRPr="008B7FDC" w:rsidRDefault="00F8387E" w:rsidP="00DF72E3">
            <w:pPr>
              <w:spacing w:before="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805" w:type="dxa"/>
            <w:gridSpan w:val="3"/>
            <w:vAlign w:val="center"/>
          </w:tcPr>
          <w:p w:rsidR="00F8387E" w:rsidRPr="008B7FDC" w:rsidRDefault="00F8387E" w:rsidP="00DF72E3">
            <w:pPr>
              <w:spacing w:before="20"/>
              <w:rPr>
                <w:rFonts w:ascii="Arial" w:hAnsi="Arial" w:cs="Arial"/>
                <w:sz w:val="18"/>
                <w:szCs w:val="20"/>
              </w:rPr>
            </w:pPr>
            <w:r w:rsidRPr="008B7FDC">
              <w:rPr>
                <w:rFonts w:ascii="Arial" w:hAnsi="Arial" w:cs="Arial"/>
                <w:sz w:val="18"/>
                <w:szCs w:val="20"/>
              </w:rPr>
              <w:t>Any part of the facility within 300 feet of a known sinkhole?</w:t>
            </w:r>
          </w:p>
        </w:tc>
        <w:tc>
          <w:tcPr>
            <w:tcW w:w="1640" w:type="dxa"/>
          </w:tcPr>
          <w:p w:rsidR="00F8387E" w:rsidRPr="008B7FDC" w:rsidRDefault="00F8387E" w:rsidP="00DF72E3">
            <w:pPr>
              <w:tabs>
                <w:tab w:val="left" w:pos="855"/>
              </w:tabs>
              <w:spacing w:before="20"/>
              <w:ind w:left="101"/>
              <w:rPr>
                <w:rFonts w:ascii="Arial" w:hAnsi="Arial" w:cs="Arial"/>
                <w:sz w:val="18"/>
                <w:szCs w:val="20"/>
              </w:rPr>
            </w:pPr>
            <w:r w:rsidRPr="008B7FD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FDC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8B7FDC">
              <w:rPr>
                <w:rFonts w:ascii="Arial" w:hAnsi="Arial" w:cs="Arial"/>
                <w:sz w:val="18"/>
                <w:szCs w:val="20"/>
              </w:rPr>
            </w:r>
            <w:r w:rsidRPr="008B7FDC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8B7FDC">
              <w:rPr>
                <w:rFonts w:ascii="Arial" w:hAnsi="Arial" w:cs="Arial"/>
                <w:sz w:val="18"/>
                <w:szCs w:val="20"/>
              </w:rPr>
              <w:t xml:space="preserve"> Yes</w:t>
            </w:r>
            <w:r w:rsidRPr="008B7FDC">
              <w:rPr>
                <w:rFonts w:ascii="Arial" w:hAnsi="Arial" w:cs="Arial"/>
                <w:sz w:val="18"/>
                <w:szCs w:val="20"/>
              </w:rPr>
              <w:tab/>
            </w:r>
            <w:r w:rsidRPr="008B7FD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FDC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8B7FDC">
              <w:rPr>
                <w:rFonts w:ascii="Arial" w:hAnsi="Arial" w:cs="Arial"/>
                <w:sz w:val="18"/>
                <w:szCs w:val="20"/>
              </w:rPr>
            </w:r>
            <w:r w:rsidRPr="008B7FDC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8B7FDC">
              <w:rPr>
                <w:rFonts w:ascii="Arial" w:hAnsi="Arial" w:cs="Arial"/>
                <w:sz w:val="18"/>
                <w:szCs w:val="20"/>
              </w:rPr>
              <w:t xml:space="preserve"> No</w:t>
            </w:r>
          </w:p>
        </w:tc>
      </w:tr>
    </w:tbl>
    <w:p w:rsidR="00624D38" w:rsidRPr="00ED1D80" w:rsidRDefault="00624D38" w:rsidP="00F97084">
      <w:pPr>
        <w:spacing w:before="240"/>
        <w:rPr>
          <w:rFonts w:ascii="Arial" w:hAnsi="Arial" w:cs="Arial"/>
          <w:b/>
          <w:sz w:val="20"/>
          <w:szCs w:val="18"/>
        </w:rPr>
      </w:pPr>
      <w:r>
        <w:rPr>
          <w:rFonts w:ascii="Trebuchet MS" w:hAnsi="Trebuchet MS"/>
          <w:b/>
          <w:szCs w:val="20"/>
        </w:rPr>
        <w:t xml:space="preserve">Facility operations information </w:t>
      </w:r>
      <w:r w:rsidRPr="00A226F7">
        <w:rPr>
          <w:rFonts w:ascii="Arial" w:hAnsi="Arial" w:cs="Arial"/>
          <w:i/>
          <w:sz w:val="18"/>
          <w:szCs w:val="18"/>
        </w:rPr>
        <w:t>(indicate components that are currently part of your livestock or poultry operation)</w:t>
      </w:r>
    </w:p>
    <w:tbl>
      <w:tblPr>
        <w:tblW w:w="1062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270"/>
        <w:gridCol w:w="1260"/>
        <w:gridCol w:w="1620"/>
        <w:gridCol w:w="1798"/>
        <w:gridCol w:w="544"/>
        <w:gridCol w:w="90"/>
        <w:gridCol w:w="1080"/>
        <w:gridCol w:w="15"/>
        <w:gridCol w:w="71"/>
        <w:gridCol w:w="369"/>
        <w:gridCol w:w="10"/>
        <w:gridCol w:w="1263"/>
        <w:gridCol w:w="232"/>
        <w:gridCol w:w="1523"/>
        <w:gridCol w:w="117"/>
        <w:gridCol w:w="358"/>
      </w:tblGrid>
      <w:tr w:rsidR="00624D38" w:rsidRPr="00F04F0A" w:rsidTr="007929C0">
        <w:trPr>
          <w:gridAfter w:val="1"/>
          <w:wAfter w:w="358" w:type="dxa"/>
        </w:trPr>
        <w:tc>
          <w:tcPr>
            <w:tcW w:w="8622" w:type="dxa"/>
            <w:gridSpan w:val="13"/>
            <w:tcBorders>
              <w:bottom w:val="dotted" w:sz="4" w:space="0" w:color="A6A6A6"/>
            </w:tcBorders>
          </w:tcPr>
          <w:p w:rsidR="00624D38" w:rsidRPr="0030793C" w:rsidRDefault="00624D38" w:rsidP="007929C0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  <w:r w:rsidRPr="00F04F0A">
              <w:rPr>
                <w:rFonts w:ascii="Arial" w:hAnsi="Arial" w:cs="Arial"/>
                <w:sz w:val="18"/>
                <w:szCs w:val="20"/>
              </w:rPr>
              <w:t>Animals on pasture for part of the year</w:t>
            </w:r>
          </w:p>
        </w:tc>
        <w:tc>
          <w:tcPr>
            <w:tcW w:w="1640" w:type="dxa"/>
            <w:gridSpan w:val="2"/>
            <w:tcBorders>
              <w:bottom w:val="dotted" w:sz="4" w:space="0" w:color="A6A6A6"/>
            </w:tcBorders>
          </w:tcPr>
          <w:p w:rsidR="00624D38" w:rsidRPr="00E46200" w:rsidRDefault="00624D38" w:rsidP="007929C0">
            <w:pPr>
              <w:tabs>
                <w:tab w:val="left" w:pos="855"/>
              </w:tabs>
              <w:spacing w:before="60"/>
              <w:ind w:left="101"/>
              <w:rPr>
                <w:rFonts w:ascii="Arial" w:hAnsi="Arial" w:cs="Arial"/>
                <w:sz w:val="18"/>
                <w:szCs w:val="20"/>
              </w:rPr>
            </w:pPr>
            <w:r w:rsidRPr="00E4620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20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E46200">
              <w:rPr>
                <w:rFonts w:ascii="Arial" w:hAnsi="Arial" w:cs="Arial"/>
                <w:sz w:val="18"/>
                <w:szCs w:val="20"/>
              </w:rPr>
            </w:r>
            <w:r w:rsidRPr="00E46200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E46200">
              <w:rPr>
                <w:rFonts w:ascii="Arial" w:hAnsi="Arial" w:cs="Arial"/>
                <w:sz w:val="18"/>
                <w:szCs w:val="20"/>
              </w:rPr>
              <w:t xml:space="preserve"> Yes</w:t>
            </w:r>
            <w:r w:rsidRPr="00E46200">
              <w:rPr>
                <w:rFonts w:ascii="Arial" w:hAnsi="Arial" w:cs="Arial"/>
                <w:sz w:val="18"/>
                <w:szCs w:val="20"/>
              </w:rPr>
              <w:tab/>
            </w:r>
            <w:r w:rsidRPr="00E4620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20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E46200">
              <w:rPr>
                <w:rFonts w:ascii="Arial" w:hAnsi="Arial" w:cs="Arial"/>
                <w:sz w:val="18"/>
                <w:szCs w:val="20"/>
              </w:rPr>
            </w:r>
            <w:r w:rsidRPr="00E46200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E46200">
              <w:rPr>
                <w:rFonts w:ascii="Arial" w:hAnsi="Arial" w:cs="Arial"/>
                <w:sz w:val="18"/>
                <w:szCs w:val="20"/>
              </w:rPr>
              <w:t xml:space="preserve"> No</w:t>
            </w:r>
          </w:p>
        </w:tc>
      </w:tr>
      <w:tr w:rsidR="00624D38" w:rsidRPr="00F04F0A" w:rsidTr="007929C0">
        <w:trPr>
          <w:gridAfter w:val="1"/>
          <w:wAfter w:w="358" w:type="dxa"/>
        </w:trPr>
        <w:tc>
          <w:tcPr>
            <w:tcW w:w="8622" w:type="dxa"/>
            <w:gridSpan w:val="13"/>
            <w:tcBorders>
              <w:top w:val="dotted" w:sz="4" w:space="0" w:color="A6A6A6"/>
            </w:tcBorders>
          </w:tcPr>
          <w:p w:rsidR="00624D38" w:rsidRPr="003756D8" w:rsidRDefault="00624D38" w:rsidP="007929C0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  <w:r w:rsidRPr="003756D8">
              <w:rPr>
                <w:rFonts w:ascii="Arial" w:hAnsi="Arial" w:cs="Arial"/>
                <w:sz w:val="18"/>
                <w:szCs w:val="20"/>
              </w:rPr>
              <w:t>Open lots (dirt, concrete, other) that are d</w:t>
            </w:r>
            <w:r>
              <w:rPr>
                <w:rFonts w:ascii="Arial" w:hAnsi="Arial" w:cs="Arial"/>
                <w:sz w:val="18"/>
                <w:szCs w:val="20"/>
              </w:rPr>
              <w:t>esigned as animal holding areas</w:t>
            </w:r>
          </w:p>
        </w:tc>
        <w:tc>
          <w:tcPr>
            <w:tcW w:w="1640" w:type="dxa"/>
            <w:gridSpan w:val="2"/>
            <w:tcBorders>
              <w:top w:val="dotted" w:sz="4" w:space="0" w:color="A6A6A6"/>
            </w:tcBorders>
          </w:tcPr>
          <w:p w:rsidR="00624D38" w:rsidRPr="003756D8" w:rsidRDefault="00624D38" w:rsidP="007929C0">
            <w:pPr>
              <w:tabs>
                <w:tab w:val="left" w:pos="855"/>
              </w:tabs>
              <w:spacing w:before="60"/>
              <w:ind w:left="101"/>
              <w:rPr>
                <w:rFonts w:ascii="Arial" w:hAnsi="Arial" w:cs="Arial"/>
                <w:sz w:val="18"/>
                <w:szCs w:val="20"/>
              </w:rPr>
            </w:pPr>
            <w:r w:rsidRPr="003756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6D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3756D8">
              <w:rPr>
                <w:rFonts w:ascii="Arial" w:hAnsi="Arial" w:cs="Arial"/>
                <w:sz w:val="18"/>
                <w:szCs w:val="20"/>
              </w:rPr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3756D8">
              <w:rPr>
                <w:rFonts w:ascii="Arial" w:hAnsi="Arial" w:cs="Arial"/>
                <w:sz w:val="18"/>
                <w:szCs w:val="20"/>
              </w:rPr>
              <w:t xml:space="preserve"> Yes</w:t>
            </w:r>
            <w:r w:rsidRPr="003756D8">
              <w:rPr>
                <w:rFonts w:ascii="Arial" w:hAnsi="Arial" w:cs="Arial"/>
                <w:sz w:val="18"/>
                <w:szCs w:val="20"/>
              </w:rPr>
              <w:tab/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6D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3756D8">
              <w:rPr>
                <w:rFonts w:ascii="Arial" w:hAnsi="Arial" w:cs="Arial"/>
                <w:sz w:val="18"/>
                <w:szCs w:val="20"/>
              </w:rPr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3756D8">
              <w:rPr>
                <w:rFonts w:ascii="Arial" w:hAnsi="Arial" w:cs="Arial"/>
                <w:sz w:val="18"/>
                <w:szCs w:val="20"/>
              </w:rPr>
              <w:t xml:space="preserve"> No</w:t>
            </w:r>
          </w:p>
        </w:tc>
      </w:tr>
      <w:tr w:rsidR="00624D38" w:rsidRPr="00F04F0A" w:rsidTr="007929C0">
        <w:trPr>
          <w:gridAfter w:val="1"/>
          <w:wAfter w:w="358" w:type="dxa"/>
        </w:trPr>
        <w:tc>
          <w:tcPr>
            <w:tcW w:w="8622" w:type="dxa"/>
            <w:gridSpan w:val="13"/>
          </w:tcPr>
          <w:p w:rsidR="00624D38" w:rsidRPr="003756D8" w:rsidRDefault="00624D38" w:rsidP="007929C0">
            <w:pPr>
              <w:spacing w:before="40"/>
              <w:rPr>
                <w:rFonts w:ascii="Arial" w:hAnsi="Arial" w:cs="Arial"/>
                <w:sz w:val="18"/>
                <w:szCs w:val="20"/>
              </w:rPr>
            </w:pPr>
            <w:r w:rsidRPr="003756D8">
              <w:rPr>
                <w:rFonts w:ascii="Arial" w:hAnsi="Arial" w:cs="Arial"/>
                <w:sz w:val="18"/>
                <w:szCs w:val="20"/>
              </w:rPr>
              <w:t>Buildings that are designed for animal confine</w:t>
            </w:r>
            <w:r>
              <w:rPr>
                <w:rFonts w:ascii="Arial" w:hAnsi="Arial" w:cs="Arial"/>
                <w:sz w:val="18"/>
                <w:szCs w:val="20"/>
              </w:rPr>
              <w:t>ment or as animal holding areas</w:t>
            </w:r>
          </w:p>
        </w:tc>
        <w:tc>
          <w:tcPr>
            <w:tcW w:w="1640" w:type="dxa"/>
            <w:gridSpan w:val="2"/>
          </w:tcPr>
          <w:p w:rsidR="00624D38" w:rsidRPr="003756D8" w:rsidRDefault="00624D38" w:rsidP="007929C0">
            <w:pPr>
              <w:tabs>
                <w:tab w:val="left" w:pos="855"/>
              </w:tabs>
              <w:spacing w:before="40"/>
              <w:ind w:left="101"/>
              <w:rPr>
                <w:rFonts w:ascii="Arial" w:hAnsi="Arial" w:cs="Arial"/>
                <w:sz w:val="18"/>
                <w:szCs w:val="20"/>
              </w:rPr>
            </w:pPr>
            <w:r w:rsidRPr="003756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6D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3756D8">
              <w:rPr>
                <w:rFonts w:ascii="Arial" w:hAnsi="Arial" w:cs="Arial"/>
                <w:sz w:val="18"/>
                <w:szCs w:val="20"/>
              </w:rPr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3756D8">
              <w:rPr>
                <w:rFonts w:ascii="Arial" w:hAnsi="Arial" w:cs="Arial"/>
                <w:sz w:val="18"/>
                <w:szCs w:val="20"/>
              </w:rPr>
              <w:t xml:space="preserve"> Yes</w:t>
            </w:r>
            <w:r w:rsidRPr="003756D8">
              <w:rPr>
                <w:rFonts w:ascii="Arial" w:hAnsi="Arial" w:cs="Arial"/>
                <w:sz w:val="18"/>
                <w:szCs w:val="20"/>
              </w:rPr>
              <w:tab/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6D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3756D8">
              <w:rPr>
                <w:rFonts w:ascii="Arial" w:hAnsi="Arial" w:cs="Arial"/>
                <w:sz w:val="18"/>
                <w:szCs w:val="20"/>
              </w:rPr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3756D8">
              <w:rPr>
                <w:rFonts w:ascii="Arial" w:hAnsi="Arial" w:cs="Arial"/>
                <w:sz w:val="18"/>
                <w:szCs w:val="20"/>
              </w:rPr>
              <w:t xml:space="preserve"> No</w:t>
            </w:r>
          </w:p>
        </w:tc>
      </w:tr>
      <w:tr w:rsidR="00624D38" w:rsidRPr="003756D8" w:rsidTr="007929C0">
        <w:trPr>
          <w:gridAfter w:val="5"/>
          <w:wAfter w:w="3493" w:type="dxa"/>
        </w:trPr>
        <w:tc>
          <w:tcPr>
            <w:tcW w:w="5492" w:type="dxa"/>
            <w:gridSpan w:val="5"/>
          </w:tcPr>
          <w:p w:rsidR="00624D38" w:rsidRPr="003756D8" w:rsidRDefault="00624D38" w:rsidP="007929C0">
            <w:pPr>
              <w:spacing w:before="40"/>
              <w:ind w:left="255"/>
              <w:rPr>
                <w:rFonts w:ascii="Arial" w:hAnsi="Arial" w:cs="Arial"/>
                <w:sz w:val="18"/>
                <w:szCs w:val="20"/>
              </w:rPr>
            </w:pPr>
            <w:r w:rsidRPr="003756D8">
              <w:rPr>
                <w:rFonts w:ascii="Arial" w:hAnsi="Arial" w:cs="Arial"/>
                <w:sz w:val="18"/>
                <w:szCs w:val="20"/>
              </w:rPr>
              <w:t>If yes to either above, what is the shortest distance from an</w:t>
            </w:r>
            <w:r w:rsidRPr="003756D8">
              <w:rPr>
                <w:rFonts w:ascii="Arial" w:hAnsi="Arial" w:cs="Arial"/>
                <w:sz w:val="18"/>
                <w:szCs w:val="20"/>
              </w:rPr>
              <w:br/>
              <w:t>animal holding area to a well?</w:t>
            </w:r>
            <w:r w:rsidRPr="003756D8">
              <w:rPr>
                <w:rFonts w:ascii="Arial" w:hAnsi="Arial" w:cs="Arial"/>
                <w:i/>
                <w:sz w:val="16"/>
                <w:szCs w:val="16"/>
              </w:rPr>
              <w:t>(including unused or unsealed wells)</w:t>
            </w:r>
          </w:p>
        </w:tc>
        <w:tc>
          <w:tcPr>
            <w:tcW w:w="1185" w:type="dxa"/>
            <w:gridSpan w:val="3"/>
            <w:tcBorders>
              <w:bottom w:val="single" w:sz="4" w:space="0" w:color="auto"/>
            </w:tcBorders>
            <w:vAlign w:val="bottom"/>
          </w:tcPr>
          <w:p w:rsidR="00624D38" w:rsidRPr="003756D8" w:rsidRDefault="00624D38" w:rsidP="007929C0">
            <w:pPr>
              <w:spacing w:before="40"/>
              <w:rPr>
                <w:rFonts w:ascii="Arial" w:hAnsi="Arial" w:cs="Arial"/>
                <w:sz w:val="18"/>
                <w:szCs w:val="20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gridSpan w:val="3"/>
            <w:vAlign w:val="bottom"/>
          </w:tcPr>
          <w:p w:rsidR="00624D38" w:rsidRPr="003756D8" w:rsidRDefault="00624D38" w:rsidP="007929C0">
            <w:pPr>
              <w:tabs>
                <w:tab w:val="left" w:pos="612"/>
              </w:tabs>
              <w:spacing w:before="40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3756D8">
              <w:rPr>
                <w:rFonts w:ascii="Arial" w:hAnsi="Arial" w:cs="Arial"/>
                <w:sz w:val="16"/>
                <w:szCs w:val="16"/>
              </w:rPr>
              <w:t>feet</w:t>
            </w:r>
          </w:p>
        </w:tc>
      </w:tr>
      <w:tr w:rsidR="00624D38" w:rsidRPr="00F04F0A" w:rsidTr="007929C0">
        <w:trPr>
          <w:gridAfter w:val="1"/>
          <w:wAfter w:w="358" w:type="dxa"/>
        </w:trPr>
        <w:tc>
          <w:tcPr>
            <w:tcW w:w="8622" w:type="dxa"/>
            <w:gridSpan w:val="13"/>
            <w:tcBorders>
              <w:top w:val="dotted" w:sz="4" w:space="0" w:color="A6A6A6"/>
            </w:tcBorders>
          </w:tcPr>
          <w:p w:rsidR="00624D38" w:rsidRPr="003756D8" w:rsidRDefault="00624D38" w:rsidP="007929C0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  <w:r w:rsidRPr="003756D8">
              <w:rPr>
                <w:rFonts w:ascii="Arial" w:hAnsi="Arial" w:cs="Arial"/>
                <w:sz w:val="18"/>
                <w:szCs w:val="20"/>
              </w:rPr>
              <w:t xml:space="preserve">A </w:t>
            </w:r>
            <w:r>
              <w:rPr>
                <w:rFonts w:ascii="Arial" w:hAnsi="Arial" w:cs="Arial"/>
                <w:sz w:val="18"/>
                <w:szCs w:val="20"/>
              </w:rPr>
              <w:t>liquid manure storage structure</w:t>
            </w:r>
          </w:p>
        </w:tc>
        <w:tc>
          <w:tcPr>
            <w:tcW w:w="1640" w:type="dxa"/>
            <w:gridSpan w:val="2"/>
            <w:tcBorders>
              <w:top w:val="dotted" w:sz="4" w:space="0" w:color="A6A6A6"/>
            </w:tcBorders>
          </w:tcPr>
          <w:p w:rsidR="00624D38" w:rsidRPr="003756D8" w:rsidRDefault="00624D38" w:rsidP="007929C0">
            <w:pPr>
              <w:tabs>
                <w:tab w:val="left" w:pos="855"/>
              </w:tabs>
              <w:spacing w:before="60"/>
              <w:ind w:left="101"/>
              <w:rPr>
                <w:rFonts w:ascii="Arial" w:hAnsi="Arial" w:cs="Arial"/>
                <w:sz w:val="18"/>
                <w:szCs w:val="20"/>
              </w:rPr>
            </w:pPr>
            <w:r w:rsidRPr="003756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6D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3756D8">
              <w:rPr>
                <w:rFonts w:ascii="Arial" w:hAnsi="Arial" w:cs="Arial"/>
                <w:sz w:val="18"/>
                <w:szCs w:val="20"/>
              </w:rPr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3756D8">
              <w:rPr>
                <w:rFonts w:ascii="Arial" w:hAnsi="Arial" w:cs="Arial"/>
                <w:sz w:val="18"/>
                <w:szCs w:val="20"/>
              </w:rPr>
              <w:t xml:space="preserve"> Yes</w:t>
            </w:r>
            <w:r w:rsidRPr="003756D8">
              <w:rPr>
                <w:rFonts w:ascii="Arial" w:hAnsi="Arial" w:cs="Arial"/>
                <w:sz w:val="18"/>
                <w:szCs w:val="20"/>
              </w:rPr>
              <w:tab/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6D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3756D8">
              <w:rPr>
                <w:rFonts w:ascii="Arial" w:hAnsi="Arial" w:cs="Arial"/>
                <w:sz w:val="18"/>
                <w:szCs w:val="20"/>
              </w:rPr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3756D8">
              <w:rPr>
                <w:rFonts w:ascii="Arial" w:hAnsi="Arial" w:cs="Arial"/>
                <w:sz w:val="18"/>
                <w:szCs w:val="20"/>
              </w:rPr>
              <w:t xml:space="preserve"> No</w:t>
            </w:r>
          </w:p>
        </w:tc>
      </w:tr>
      <w:tr w:rsidR="00624D38" w:rsidRPr="00F04F0A" w:rsidTr="007929C0">
        <w:trPr>
          <w:gridAfter w:val="1"/>
          <w:wAfter w:w="358" w:type="dxa"/>
        </w:trPr>
        <w:tc>
          <w:tcPr>
            <w:tcW w:w="8622" w:type="dxa"/>
            <w:gridSpan w:val="13"/>
          </w:tcPr>
          <w:p w:rsidR="00624D38" w:rsidRPr="003756D8" w:rsidRDefault="00624D38" w:rsidP="007929C0">
            <w:pPr>
              <w:spacing w:before="40"/>
              <w:rPr>
                <w:rFonts w:ascii="Arial" w:hAnsi="Arial" w:cs="Arial"/>
                <w:sz w:val="18"/>
                <w:szCs w:val="20"/>
              </w:rPr>
            </w:pPr>
            <w:r w:rsidRPr="003756D8">
              <w:rPr>
                <w:rFonts w:ascii="Arial" w:hAnsi="Arial" w:cs="Arial"/>
                <w:sz w:val="18"/>
                <w:szCs w:val="20"/>
              </w:rPr>
              <w:t>A manure stockp</w:t>
            </w:r>
            <w:r>
              <w:rPr>
                <w:rFonts w:ascii="Arial" w:hAnsi="Arial" w:cs="Arial"/>
                <w:sz w:val="18"/>
                <w:szCs w:val="20"/>
              </w:rPr>
              <w:t>ile (solid manure storage area)</w:t>
            </w:r>
          </w:p>
        </w:tc>
        <w:tc>
          <w:tcPr>
            <w:tcW w:w="1640" w:type="dxa"/>
            <w:gridSpan w:val="2"/>
          </w:tcPr>
          <w:p w:rsidR="00624D38" w:rsidRPr="003756D8" w:rsidRDefault="00624D38" w:rsidP="007929C0">
            <w:pPr>
              <w:tabs>
                <w:tab w:val="left" w:pos="855"/>
              </w:tabs>
              <w:spacing w:before="40"/>
              <w:ind w:left="101"/>
              <w:rPr>
                <w:rFonts w:ascii="Arial" w:hAnsi="Arial" w:cs="Arial"/>
                <w:sz w:val="18"/>
                <w:szCs w:val="20"/>
              </w:rPr>
            </w:pPr>
            <w:r w:rsidRPr="003756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6D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3756D8">
              <w:rPr>
                <w:rFonts w:ascii="Arial" w:hAnsi="Arial" w:cs="Arial"/>
                <w:sz w:val="18"/>
                <w:szCs w:val="20"/>
              </w:rPr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3756D8">
              <w:rPr>
                <w:rFonts w:ascii="Arial" w:hAnsi="Arial" w:cs="Arial"/>
                <w:sz w:val="18"/>
                <w:szCs w:val="20"/>
              </w:rPr>
              <w:t xml:space="preserve"> Yes</w:t>
            </w:r>
            <w:r w:rsidRPr="003756D8">
              <w:rPr>
                <w:rFonts w:ascii="Arial" w:hAnsi="Arial" w:cs="Arial"/>
                <w:sz w:val="18"/>
                <w:szCs w:val="20"/>
              </w:rPr>
              <w:tab/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6D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3756D8">
              <w:rPr>
                <w:rFonts w:ascii="Arial" w:hAnsi="Arial" w:cs="Arial"/>
                <w:sz w:val="18"/>
                <w:szCs w:val="20"/>
              </w:rPr>
            </w:r>
            <w:r w:rsidRPr="003756D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3756D8">
              <w:rPr>
                <w:rFonts w:ascii="Arial" w:hAnsi="Arial" w:cs="Arial"/>
                <w:sz w:val="18"/>
                <w:szCs w:val="20"/>
              </w:rPr>
              <w:t xml:space="preserve"> No</w:t>
            </w:r>
          </w:p>
        </w:tc>
      </w:tr>
      <w:tr w:rsidR="00624D38" w:rsidRPr="00F04F0A" w:rsidTr="007929C0">
        <w:trPr>
          <w:gridAfter w:val="6"/>
          <w:wAfter w:w="3503" w:type="dxa"/>
        </w:trPr>
        <w:tc>
          <w:tcPr>
            <w:tcW w:w="5582" w:type="dxa"/>
            <w:gridSpan w:val="6"/>
          </w:tcPr>
          <w:p w:rsidR="00624D38" w:rsidRPr="00F04F0A" w:rsidRDefault="00624D38" w:rsidP="007929C0">
            <w:pPr>
              <w:spacing w:before="40"/>
              <w:ind w:left="255"/>
              <w:rPr>
                <w:rFonts w:ascii="Arial" w:hAnsi="Arial" w:cs="Arial"/>
                <w:sz w:val="18"/>
                <w:szCs w:val="20"/>
              </w:rPr>
            </w:pPr>
            <w:r w:rsidRPr="00F04F0A">
              <w:rPr>
                <w:rFonts w:ascii="Arial" w:hAnsi="Arial" w:cs="Arial"/>
                <w:sz w:val="18"/>
                <w:szCs w:val="20"/>
              </w:rPr>
              <w:t>If yes to either above, what is the shortest distance from a</w:t>
            </w:r>
            <w:r w:rsidRPr="00F04F0A">
              <w:rPr>
                <w:rFonts w:ascii="Arial" w:hAnsi="Arial" w:cs="Arial"/>
                <w:sz w:val="18"/>
                <w:szCs w:val="20"/>
              </w:rPr>
              <w:br/>
              <w:t>manure storage area to a well?</w:t>
            </w:r>
            <w:r w:rsidRPr="00F04F0A">
              <w:rPr>
                <w:rFonts w:ascii="Arial" w:hAnsi="Arial" w:cs="Arial"/>
                <w:i/>
                <w:sz w:val="16"/>
                <w:szCs w:val="16"/>
              </w:rPr>
              <w:t>(including unused or unsealed wells)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624D38" w:rsidRPr="00F04F0A" w:rsidRDefault="00624D38" w:rsidP="007929C0">
            <w:pPr>
              <w:tabs>
                <w:tab w:val="left" w:pos="612"/>
              </w:tabs>
              <w:spacing w:before="40"/>
              <w:ind w:left="96"/>
              <w:jc w:val="righ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" w:type="dxa"/>
            <w:gridSpan w:val="3"/>
            <w:vAlign w:val="bottom"/>
          </w:tcPr>
          <w:p w:rsidR="00624D38" w:rsidRPr="00F04F0A" w:rsidRDefault="00624D38" w:rsidP="007929C0">
            <w:pPr>
              <w:tabs>
                <w:tab w:val="left" w:pos="612"/>
              </w:tabs>
              <w:spacing w:before="40"/>
              <w:ind w:left="-10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04F0A">
              <w:rPr>
                <w:rFonts w:ascii="Arial" w:hAnsi="Arial" w:cs="Arial"/>
                <w:sz w:val="16"/>
                <w:szCs w:val="16"/>
              </w:rPr>
              <w:t>feet</w:t>
            </w:r>
          </w:p>
        </w:tc>
      </w:tr>
      <w:tr w:rsidR="00624D38" w:rsidRPr="00C406EC" w:rsidTr="007929C0">
        <w:tc>
          <w:tcPr>
            <w:tcW w:w="10620" w:type="dxa"/>
            <w:gridSpan w:val="16"/>
          </w:tcPr>
          <w:p w:rsidR="00624D38" w:rsidRPr="00691793" w:rsidRDefault="00624D38" w:rsidP="007929C0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  <w:r w:rsidRPr="0030793C">
              <w:rPr>
                <w:rFonts w:ascii="Arial" w:hAnsi="Arial" w:cs="Arial"/>
                <w:sz w:val="18"/>
                <w:szCs w:val="20"/>
              </w:rPr>
              <w:t>If you closed a liquid manure storage area or permanent manure stockpile since your last registration, complete the following:</w:t>
            </w:r>
          </w:p>
        </w:tc>
      </w:tr>
      <w:tr w:rsidR="00624D38" w:rsidRPr="00C406EC" w:rsidTr="007929C0">
        <w:trPr>
          <w:gridBefore w:val="1"/>
          <w:gridAfter w:val="2"/>
          <w:wBefore w:w="270" w:type="dxa"/>
          <w:wAfter w:w="475" w:type="dxa"/>
          <w:trHeight w:val="477"/>
        </w:trPr>
        <w:tc>
          <w:tcPr>
            <w:tcW w:w="1260" w:type="dxa"/>
            <w:vAlign w:val="bottom"/>
          </w:tcPr>
          <w:p w:rsidR="00624D38" w:rsidRPr="00691793" w:rsidRDefault="00624D38" w:rsidP="007929C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closed: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24D38" w:rsidRPr="00691793" w:rsidRDefault="00624D38" w:rsidP="007929C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49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E249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9D5">
              <w:rPr>
                <w:rFonts w:ascii="Arial" w:hAnsi="Arial" w:cs="Arial"/>
                <w:sz w:val="18"/>
                <w:szCs w:val="18"/>
              </w:rPr>
            </w:r>
            <w:r w:rsidRPr="00E249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9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9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9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9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9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9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vAlign w:val="bottom"/>
          </w:tcPr>
          <w:p w:rsidR="00624D38" w:rsidRPr="00691793" w:rsidRDefault="00624D38" w:rsidP="007929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EC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C406EC">
              <w:rPr>
                <w:rFonts w:ascii="Arial" w:hAnsi="Arial" w:cs="Arial"/>
                <w:sz w:val="18"/>
                <w:szCs w:val="20"/>
              </w:rPr>
            </w:r>
            <w:r w:rsidRPr="00C406EC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Liquid storage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C406E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EC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C406EC">
              <w:rPr>
                <w:rFonts w:ascii="Arial" w:hAnsi="Arial" w:cs="Arial"/>
                <w:sz w:val="18"/>
                <w:szCs w:val="20"/>
              </w:rPr>
            </w:r>
            <w:r w:rsidRPr="00C406EC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Solid storage</w:t>
            </w:r>
          </w:p>
        </w:tc>
        <w:tc>
          <w:tcPr>
            <w:tcW w:w="1800" w:type="dxa"/>
            <w:gridSpan w:val="5"/>
            <w:vAlign w:val="bottom"/>
          </w:tcPr>
          <w:p w:rsidR="00624D38" w:rsidRPr="00691793" w:rsidRDefault="00624D38" w:rsidP="007929C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closed:</w:t>
            </w: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bottom"/>
          </w:tcPr>
          <w:p w:rsidR="00624D38" w:rsidRPr="00691793" w:rsidRDefault="00624D38" w:rsidP="007929C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49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E249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49D5">
              <w:rPr>
                <w:rFonts w:ascii="Arial" w:hAnsi="Arial" w:cs="Arial"/>
                <w:sz w:val="18"/>
                <w:szCs w:val="18"/>
              </w:rPr>
            </w:r>
            <w:r w:rsidRPr="00E249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49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9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9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9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9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49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55" w:type="dxa"/>
            <w:gridSpan w:val="2"/>
            <w:vAlign w:val="bottom"/>
          </w:tcPr>
          <w:p w:rsidR="00624D38" w:rsidRPr="00691793" w:rsidRDefault="00624D38" w:rsidP="007929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EC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C406EC">
              <w:rPr>
                <w:rFonts w:ascii="Arial" w:hAnsi="Arial" w:cs="Arial"/>
                <w:sz w:val="18"/>
                <w:szCs w:val="20"/>
              </w:rPr>
            </w:r>
            <w:r w:rsidRPr="00C406EC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Liquid storage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C406E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EC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C406EC">
              <w:rPr>
                <w:rFonts w:ascii="Arial" w:hAnsi="Arial" w:cs="Arial"/>
                <w:sz w:val="18"/>
                <w:szCs w:val="20"/>
              </w:rPr>
            </w:r>
            <w:r w:rsidRPr="00C406EC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Solid storage</w:t>
            </w:r>
          </w:p>
        </w:tc>
      </w:tr>
    </w:tbl>
    <w:p w:rsidR="007D3861" w:rsidRDefault="007D3861" w:rsidP="006E4E61">
      <w:pPr>
        <w:tabs>
          <w:tab w:val="left" w:pos="6660"/>
          <w:tab w:val="left" w:pos="7020"/>
        </w:tabs>
        <w:spacing w:before="240"/>
        <w:rPr>
          <w:rFonts w:ascii="Arial" w:hAnsi="Arial" w:cs="Arial"/>
          <w:sz w:val="18"/>
          <w:szCs w:val="18"/>
        </w:rPr>
      </w:pPr>
      <w:r w:rsidRPr="00280CBD">
        <w:rPr>
          <w:rFonts w:ascii="Trebuchet MS" w:hAnsi="Trebuchet MS"/>
          <w:b/>
          <w:szCs w:val="20"/>
        </w:rPr>
        <w:lastRenderedPageBreak/>
        <w:t>Num</w:t>
      </w:r>
      <w:r w:rsidR="006E4BB9" w:rsidRPr="00280CBD">
        <w:rPr>
          <w:rFonts w:ascii="Trebuchet MS" w:hAnsi="Trebuchet MS"/>
          <w:b/>
          <w:szCs w:val="20"/>
        </w:rPr>
        <w:t xml:space="preserve">ber of animals at the </w:t>
      </w:r>
      <w:r w:rsidR="0063402E">
        <w:rPr>
          <w:rFonts w:ascii="Trebuchet MS" w:hAnsi="Trebuchet MS"/>
          <w:b/>
          <w:szCs w:val="20"/>
        </w:rPr>
        <w:t>facility</w:t>
      </w:r>
      <w:r w:rsidR="006E4E61">
        <w:rPr>
          <w:rFonts w:ascii="Trebuchet MS" w:hAnsi="Trebuchet MS"/>
          <w:b/>
          <w:szCs w:val="20"/>
        </w:rPr>
        <w:t xml:space="preserve"> </w:t>
      </w:r>
      <w:r w:rsidR="006E4E61">
        <w:rPr>
          <w:rFonts w:ascii="Arial" w:hAnsi="Arial" w:cs="Arial"/>
          <w:sz w:val="18"/>
          <w:szCs w:val="18"/>
        </w:rPr>
        <w:t>Calculate</w:t>
      </w:r>
      <w:r w:rsidR="003C3E11">
        <w:rPr>
          <w:rFonts w:ascii="Arial" w:hAnsi="Arial" w:cs="Arial"/>
          <w:sz w:val="18"/>
          <w:szCs w:val="18"/>
        </w:rPr>
        <w:t xml:space="preserve"> the animal units in column </w:t>
      </w:r>
      <w:r w:rsidR="00426C05">
        <w:rPr>
          <w:rFonts w:ascii="Arial" w:hAnsi="Arial" w:cs="Arial"/>
          <w:sz w:val="18"/>
          <w:szCs w:val="18"/>
        </w:rPr>
        <w:t>D</w:t>
      </w:r>
      <w:r w:rsidR="003C3E11">
        <w:rPr>
          <w:rFonts w:ascii="Arial" w:hAnsi="Arial" w:cs="Arial"/>
          <w:sz w:val="18"/>
          <w:szCs w:val="18"/>
        </w:rPr>
        <w:t xml:space="preserve"> by multiplying column </w:t>
      </w:r>
      <w:r w:rsidR="00426C05">
        <w:rPr>
          <w:rFonts w:ascii="Arial" w:hAnsi="Arial" w:cs="Arial"/>
          <w:sz w:val="18"/>
          <w:szCs w:val="18"/>
        </w:rPr>
        <w:t>C</w:t>
      </w:r>
      <w:r w:rsidR="003C3E11">
        <w:rPr>
          <w:rFonts w:ascii="Arial" w:hAnsi="Arial" w:cs="Arial"/>
          <w:sz w:val="18"/>
          <w:szCs w:val="18"/>
        </w:rPr>
        <w:t xml:space="preserve"> by column B.</w:t>
      </w:r>
    </w:p>
    <w:tbl>
      <w:tblPr>
        <w:tblW w:w="9654" w:type="dxa"/>
        <w:tblInd w:w="46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30"/>
        <w:gridCol w:w="899"/>
        <w:gridCol w:w="2185"/>
        <w:gridCol w:w="1440"/>
      </w:tblGrid>
      <w:tr w:rsidR="00E46200" w:rsidRPr="00C406EC" w:rsidTr="00991707">
        <w:trPr>
          <w:trHeight w:val="288"/>
        </w:trPr>
        <w:tc>
          <w:tcPr>
            <w:tcW w:w="5130" w:type="dxa"/>
            <w:vAlign w:val="bottom"/>
          </w:tcPr>
          <w:p w:rsidR="00E46200" w:rsidRPr="00C406EC" w:rsidRDefault="00E46200" w:rsidP="00613D8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06EC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E46200" w:rsidRPr="00C406EC" w:rsidRDefault="00E46200" w:rsidP="00613D8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06EC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vAlign w:val="bottom"/>
          </w:tcPr>
          <w:p w:rsidR="00E46200" w:rsidRDefault="00426C05" w:rsidP="00613D8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440" w:type="dxa"/>
            <w:vAlign w:val="bottom"/>
          </w:tcPr>
          <w:p w:rsidR="00E46200" w:rsidRDefault="00426C05" w:rsidP="00613D8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46200" w:rsidRPr="00C406EC" w:rsidTr="00991707">
        <w:trPr>
          <w:trHeight w:val="288"/>
        </w:trPr>
        <w:tc>
          <w:tcPr>
            <w:tcW w:w="5130" w:type="dxa"/>
            <w:vAlign w:val="bottom"/>
          </w:tcPr>
          <w:p w:rsidR="00E46200" w:rsidRPr="00C406EC" w:rsidRDefault="00E46200" w:rsidP="008C50F2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406EC">
              <w:rPr>
                <w:rFonts w:ascii="Arial" w:hAnsi="Arial" w:cs="Arial"/>
                <w:b/>
                <w:sz w:val="16"/>
                <w:szCs w:val="16"/>
              </w:rPr>
              <w:t>Animal type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6EC">
              <w:rPr>
                <w:rFonts w:ascii="Arial" w:hAnsi="Arial" w:cs="Arial"/>
                <w:b/>
                <w:sz w:val="16"/>
                <w:szCs w:val="16"/>
              </w:rPr>
              <w:t xml:space="preserve">Animal unit </w:t>
            </w:r>
            <w:r w:rsidR="006E4E61">
              <w:rPr>
                <w:rFonts w:ascii="Arial" w:hAnsi="Arial" w:cs="Arial"/>
                <w:b/>
                <w:sz w:val="16"/>
                <w:szCs w:val="16"/>
              </w:rPr>
              <w:t xml:space="preserve">(AU) </w:t>
            </w:r>
            <w:r w:rsidRPr="00C406EC">
              <w:rPr>
                <w:rFonts w:ascii="Arial" w:hAnsi="Arial" w:cs="Arial"/>
                <w:b/>
                <w:sz w:val="16"/>
                <w:szCs w:val="16"/>
              </w:rPr>
              <w:t>factor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vAlign w:val="bottom"/>
          </w:tcPr>
          <w:p w:rsidR="00E46200" w:rsidRPr="0075306B" w:rsidRDefault="00426C05" w:rsidP="00426C0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6EC">
              <w:rPr>
                <w:rFonts w:ascii="Arial" w:hAnsi="Arial" w:cs="Arial"/>
                <w:b/>
                <w:sz w:val="16"/>
                <w:szCs w:val="16"/>
              </w:rPr>
              <w:t xml:space="preserve">Maximum </w:t>
            </w:r>
            <w:r w:rsidRPr="005E44DD">
              <w:rPr>
                <w:rFonts w:ascii="Arial" w:hAnsi="Arial" w:cs="Arial"/>
                <w:b/>
                <w:sz w:val="16"/>
                <w:szCs w:val="16"/>
              </w:rPr>
              <w:t>number (head)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406EC">
              <w:rPr>
                <w:rFonts w:ascii="Arial" w:hAnsi="Arial" w:cs="Arial"/>
                <w:b/>
                <w:sz w:val="16"/>
                <w:szCs w:val="16"/>
              </w:rPr>
              <w:t>mai</w:t>
            </w:r>
            <w:r>
              <w:rPr>
                <w:rFonts w:ascii="Arial" w:hAnsi="Arial" w:cs="Arial"/>
                <w:b/>
                <w:sz w:val="16"/>
                <w:szCs w:val="16"/>
              </w:rPr>
              <w:t>ntained at</w:t>
            </w:r>
            <w:r w:rsidRPr="00C406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any</w:t>
            </w:r>
            <w:r w:rsidRPr="00C406EC">
              <w:rPr>
                <w:rFonts w:ascii="Arial" w:hAnsi="Arial" w:cs="Arial"/>
                <w:b/>
                <w:sz w:val="16"/>
                <w:szCs w:val="16"/>
              </w:rPr>
              <w:t>time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406EC">
              <w:rPr>
                <w:rFonts w:ascii="Arial" w:hAnsi="Arial" w:cs="Arial"/>
                <w:b/>
                <w:sz w:val="16"/>
                <w:szCs w:val="16"/>
              </w:rPr>
              <w:t xml:space="preserve"> in past 5 years</w:t>
            </w:r>
            <w:r w:rsidRPr="007530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:rsidR="00E46200" w:rsidRPr="0075306B" w:rsidRDefault="00E46200" w:rsidP="00426C0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06B">
              <w:rPr>
                <w:rFonts w:ascii="Arial" w:hAnsi="Arial" w:cs="Arial"/>
                <w:sz w:val="16"/>
                <w:szCs w:val="16"/>
              </w:rPr>
              <w:t>Animal Units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75306B">
              <w:rPr>
                <w:rFonts w:ascii="Arial" w:hAnsi="Arial" w:cs="Arial"/>
                <w:sz w:val="16"/>
                <w:szCs w:val="16"/>
              </w:rPr>
              <w:br/>
              <w:t xml:space="preserve">(B x </w:t>
            </w:r>
            <w:r w:rsidR="00426C05">
              <w:rPr>
                <w:rFonts w:ascii="Arial" w:hAnsi="Arial" w:cs="Arial"/>
                <w:sz w:val="16"/>
                <w:szCs w:val="16"/>
              </w:rPr>
              <w:t>C</w:t>
            </w:r>
            <w:r w:rsidRPr="0075306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46200" w:rsidRPr="00C406EC" w:rsidTr="00991707">
        <w:trPr>
          <w:trHeight w:val="288"/>
        </w:trPr>
        <w:tc>
          <w:tcPr>
            <w:tcW w:w="5130" w:type="dxa"/>
            <w:vAlign w:val="bottom"/>
          </w:tcPr>
          <w:p w:rsidR="00E46200" w:rsidRPr="00C406EC" w:rsidRDefault="00E46200" w:rsidP="00E462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 xml:space="preserve">Dairy – mature cow </w:t>
            </w:r>
            <w:r w:rsidRPr="00C406EC">
              <w:rPr>
                <w:rFonts w:ascii="Arial" w:hAnsi="Arial" w:cs="Arial"/>
                <w:i/>
                <w:sz w:val="16"/>
                <w:szCs w:val="16"/>
              </w:rPr>
              <w:t>(milked or dry)</w:t>
            </w:r>
            <w:r w:rsidRPr="00C406EC">
              <w:rPr>
                <w:rFonts w:ascii="Arial" w:hAnsi="Arial" w:cs="Arial"/>
                <w:sz w:val="18"/>
                <w:szCs w:val="18"/>
              </w:rPr>
              <w:t xml:space="preserve"> over 1,000 lbs.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200" w:rsidRPr="00C406EC" w:rsidTr="00991707">
        <w:trPr>
          <w:trHeight w:val="288"/>
        </w:trPr>
        <w:tc>
          <w:tcPr>
            <w:tcW w:w="5130" w:type="dxa"/>
            <w:vAlign w:val="bottom"/>
          </w:tcPr>
          <w:p w:rsidR="00E46200" w:rsidRPr="00C406EC" w:rsidRDefault="00E46200" w:rsidP="00E462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Dairy – mature cow</w:t>
            </w:r>
            <w:r w:rsidRPr="00C406EC">
              <w:rPr>
                <w:rFonts w:ascii="Arial" w:hAnsi="Arial" w:cs="Arial"/>
                <w:i/>
                <w:sz w:val="16"/>
                <w:szCs w:val="16"/>
              </w:rPr>
              <w:t xml:space="preserve"> (milked or dry)</w:t>
            </w:r>
            <w:r w:rsidRPr="00C406EC">
              <w:rPr>
                <w:rFonts w:ascii="Arial" w:hAnsi="Arial" w:cs="Arial"/>
                <w:sz w:val="18"/>
                <w:szCs w:val="18"/>
              </w:rPr>
              <w:t xml:space="preserve"> under 1,000 lbs.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200" w:rsidRPr="00C406EC" w:rsidTr="00991707">
        <w:trPr>
          <w:trHeight w:val="288"/>
        </w:trPr>
        <w:tc>
          <w:tcPr>
            <w:tcW w:w="5130" w:type="dxa"/>
            <w:vAlign w:val="bottom"/>
          </w:tcPr>
          <w:p w:rsidR="00E46200" w:rsidRPr="00C406EC" w:rsidRDefault="00E46200" w:rsidP="00E462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Dairy – heifer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200" w:rsidRPr="00C406EC" w:rsidTr="00991707">
        <w:trPr>
          <w:trHeight w:val="288"/>
        </w:trPr>
        <w:tc>
          <w:tcPr>
            <w:tcW w:w="5130" w:type="dxa"/>
            <w:vAlign w:val="bottom"/>
          </w:tcPr>
          <w:p w:rsidR="00E46200" w:rsidRPr="00C406EC" w:rsidRDefault="00E46200" w:rsidP="00E462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Dairy – calf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200" w:rsidRPr="00C406EC" w:rsidTr="00991707">
        <w:trPr>
          <w:trHeight w:val="288"/>
        </w:trPr>
        <w:tc>
          <w:tcPr>
            <w:tcW w:w="5130" w:type="dxa"/>
            <w:vAlign w:val="bottom"/>
          </w:tcPr>
          <w:p w:rsidR="00E46200" w:rsidRPr="00C406EC" w:rsidRDefault="00E46200" w:rsidP="00E462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Beef – slaughter steer or stock cow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200" w:rsidRPr="00C406EC" w:rsidTr="00991707">
        <w:trPr>
          <w:trHeight w:val="288"/>
        </w:trPr>
        <w:tc>
          <w:tcPr>
            <w:tcW w:w="5130" w:type="dxa"/>
            <w:vAlign w:val="bottom"/>
          </w:tcPr>
          <w:p w:rsidR="00E46200" w:rsidRPr="00C406EC" w:rsidRDefault="00E46200" w:rsidP="00E462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 xml:space="preserve">Beef – feeder cattle </w:t>
            </w:r>
            <w:r w:rsidRPr="00C406EC">
              <w:rPr>
                <w:rFonts w:ascii="Arial" w:hAnsi="Arial" w:cs="Arial"/>
                <w:i/>
                <w:sz w:val="16"/>
                <w:szCs w:val="16"/>
              </w:rPr>
              <w:t>(stocker or backgrounding)</w:t>
            </w:r>
            <w:r w:rsidRPr="00C406EC">
              <w:rPr>
                <w:rFonts w:ascii="Arial" w:hAnsi="Arial" w:cs="Arial"/>
                <w:sz w:val="18"/>
                <w:szCs w:val="18"/>
              </w:rPr>
              <w:t xml:space="preserve"> or heifer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200" w:rsidRPr="00C406EC" w:rsidTr="00991707">
        <w:trPr>
          <w:trHeight w:val="288"/>
        </w:trPr>
        <w:tc>
          <w:tcPr>
            <w:tcW w:w="5130" w:type="dxa"/>
            <w:vAlign w:val="bottom"/>
          </w:tcPr>
          <w:p w:rsidR="00E46200" w:rsidRPr="00C406EC" w:rsidRDefault="00E46200" w:rsidP="00E462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Beef – cow and calf pair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200" w:rsidRPr="00C406EC" w:rsidTr="00991707">
        <w:trPr>
          <w:trHeight w:val="288"/>
        </w:trPr>
        <w:tc>
          <w:tcPr>
            <w:tcW w:w="5130" w:type="dxa"/>
            <w:vAlign w:val="bottom"/>
          </w:tcPr>
          <w:p w:rsidR="00E46200" w:rsidRPr="00C406EC" w:rsidRDefault="00E46200" w:rsidP="00E462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Beef – calf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E46200" w:rsidRPr="00C406EC" w:rsidRDefault="00E46200" w:rsidP="00E4620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526F" w:rsidRPr="00C406EC" w:rsidTr="00872C72">
        <w:trPr>
          <w:trHeight w:val="288"/>
        </w:trPr>
        <w:tc>
          <w:tcPr>
            <w:tcW w:w="5130" w:type="dxa"/>
            <w:vAlign w:val="bottom"/>
          </w:tcPr>
          <w:p w:rsidR="00AA526F" w:rsidRPr="00C406EC" w:rsidRDefault="00AA526F" w:rsidP="00AA526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Veal Calf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AA526F" w:rsidRPr="00C406EC" w:rsidRDefault="00AA526F" w:rsidP="00AA526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AA526F" w:rsidRPr="00C406EC" w:rsidRDefault="00AA526F" w:rsidP="00AA526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AA526F" w:rsidRPr="00C406EC" w:rsidRDefault="00AA526F" w:rsidP="00AA526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1707" w:rsidRPr="00C406EC" w:rsidTr="00872C72">
        <w:trPr>
          <w:trHeight w:val="288"/>
        </w:trPr>
        <w:tc>
          <w:tcPr>
            <w:tcW w:w="5130" w:type="dxa"/>
            <w:vAlign w:val="bottom"/>
          </w:tcPr>
          <w:p w:rsidR="00991707" w:rsidRPr="00C406EC" w:rsidRDefault="00991707" w:rsidP="00872C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Bulls or Oxen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991707" w:rsidRPr="00C406EC" w:rsidRDefault="00991707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991707" w:rsidRPr="00C406EC" w:rsidRDefault="00991707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991707" w:rsidRPr="00C406EC" w:rsidRDefault="00991707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Swine – over 300 pounds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Swine – between 55 and 300 pounds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 xml:space="preserve">Swine – under 55 pounds </w:t>
            </w:r>
            <w:r w:rsidRPr="00C406EC">
              <w:rPr>
                <w:rFonts w:ascii="Arial" w:hAnsi="Arial" w:cs="Arial"/>
                <w:i/>
                <w:sz w:val="16"/>
                <w:szCs w:val="16"/>
              </w:rPr>
              <w:t>(and separated from sow)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Horse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Horses, Ponies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Sheep or lamb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Goats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Goats-small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0.075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Chickens – all sizes with liquid manure system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0.033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2F318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Chickens –</w:t>
            </w:r>
            <w:r w:rsidR="002F31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6EC">
              <w:rPr>
                <w:rFonts w:ascii="Arial" w:hAnsi="Arial" w:cs="Arial"/>
                <w:sz w:val="18"/>
                <w:szCs w:val="18"/>
              </w:rPr>
              <w:t>5 lbs. and over – dry manure system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991707" w:rsidRPr="00C406EC" w:rsidRDefault="00991707" w:rsidP="0099170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2F318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Chickens –</w:t>
            </w:r>
            <w:r w:rsidR="002F31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6EC">
              <w:rPr>
                <w:rFonts w:ascii="Arial" w:hAnsi="Arial" w:cs="Arial"/>
                <w:sz w:val="18"/>
                <w:szCs w:val="18"/>
              </w:rPr>
              <w:t>under 5 lbs. – dry manure system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Chickens – layers 5 lbs. and over – dry manure system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Chickens – layers under 5 lbs. – dry manure system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Turkeys – over 5 lbs.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0.018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Turkeys – under 5 lbs.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E7A73" w:rsidRPr="00C406EC" w:rsidTr="00991707">
        <w:trPr>
          <w:trHeight w:val="288"/>
        </w:trPr>
        <w:tc>
          <w:tcPr>
            <w:tcW w:w="5130" w:type="dxa"/>
            <w:vAlign w:val="bottom"/>
          </w:tcPr>
          <w:p w:rsidR="003E7A73" w:rsidRPr="00C406EC" w:rsidRDefault="003E7A73" w:rsidP="003E7A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Ducks – dry manure system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3E7A73" w:rsidRPr="00C406EC" w:rsidRDefault="003E7A73" w:rsidP="003E7A7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4E61" w:rsidRPr="00C406EC" w:rsidTr="00991707">
        <w:trPr>
          <w:trHeight w:val="288"/>
        </w:trPr>
        <w:tc>
          <w:tcPr>
            <w:tcW w:w="5130" w:type="dxa"/>
            <w:vAlign w:val="bottom"/>
          </w:tcPr>
          <w:p w:rsidR="006E4E61" w:rsidRPr="00C406EC" w:rsidRDefault="006E4E61" w:rsidP="006E4E6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Ducks – liquid manure system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526F" w:rsidRPr="00C406EC" w:rsidTr="00872C72">
        <w:trPr>
          <w:trHeight w:val="288"/>
        </w:trPr>
        <w:tc>
          <w:tcPr>
            <w:tcW w:w="5130" w:type="dxa"/>
            <w:vAlign w:val="bottom"/>
          </w:tcPr>
          <w:p w:rsidR="00AA526F" w:rsidRPr="00991707" w:rsidRDefault="00AA526F" w:rsidP="00872C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1707">
              <w:rPr>
                <w:rFonts w:ascii="Arial" w:hAnsi="Arial" w:cs="Arial"/>
                <w:sz w:val="18"/>
                <w:szCs w:val="18"/>
              </w:rPr>
              <w:t>Elk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AA526F" w:rsidRPr="00C406EC" w:rsidRDefault="00AA526F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AA526F" w:rsidRPr="00C406EC" w:rsidRDefault="00AA526F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AA526F" w:rsidRPr="00C406EC" w:rsidRDefault="00AA526F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526F" w:rsidRPr="00C406EC" w:rsidTr="00872C72">
        <w:trPr>
          <w:trHeight w:val="288"/>
        </w:trPr>
        <w:tc>
          <w:tcPr>
            <w:tcW w:w="5130" w:type="dxa"/>
            <w:vAlign w:val="bottom"/>
          </w:tcPr>
          <w:p w:rsidR="00AA526F" w:rsidRPr="00991707" w:rsidRDefault="00AA526F" w:rsidP="00872C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Emus or Ostrich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AA526F" w:rsidRDefault="00AA526F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AA526F" w:rsidRPr="00C406EC" w:rsidRDefault="00AA526F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AA526F" w:rsidRPr="00C406EC" w:rsidRDefault="00AA526F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526F" w:rsidRPr="00C406EC" w:rsidTr="00872C72">
        <w:trPr>
          <w:trHeight w:val="288"/>
        </w:trPr>
        <w:tc>
          <w:tcPr>
            <w:tcW w:w="5130" w:type="dxa"/>
            <w:vAlign w:val="bottom"/>
          </w:tcPr>
          <w:p w:rsidR="00AA526F" w:rsidRPr="00991707" w:rsidRDefault="00AA526F" w:rsidP="00872C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1707">
              <w:rPr>
                <w:rFonts w:ascii="Arial" w:hAnsi="Arial" w:cs="Arial"/>
                <w:sz w:val="18"/>
                <w:szCs w:val="18"/>
              </w:rPr>
              <w:t>Fowl (pheasants, pigeons, partridges, guineas, and other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9170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AA526F" w:rsidRPr="00C406EC" w:rsidRDefault="00AA526F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AA526F" w:rsidRPr="00C406EC" w:rsidRDefault="00AA526F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AA526F" w:rsidRPr="00C406EC" w:rsidRDefault="00AA526F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4E61" w:rsidRPr="00C406EC" w:rsidTr="00991707">
        <w:trPr>
          <w:trHeight w:val="288"/>
        </w:trPr>
        <w:tc>
          <w:tcPr>
            <w:tcW w:w="5130" w:type="dxa"/>
            <w:vAlign w:val="bottom"/>
          </w:tcPr>
          <w:p w:rsidR="006E4E61" w:rsidRPr="00C406EC" w:rsidRDefault="00991707" w:rsidP="006E4E6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Foxes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6E4E61" w:rsidRPr="00C406EC" w:rsidRDefault="00991707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526F" w:rsidRPr="00C406EC" w:rsidTr="00991707">
        <w:trPr>
          <w:trHeight w:val="288"/>
        </w:trPr>
        <w:tc>
          <w:tcPr>
            <w:tcW w:w="5130" w:type="dxa"/>
            <w:vAlign w:val="bottom"/>
          </w:tcPr>
          <w:p w:rsidR="00AA526F" w:rsidRDefault="00AA526F" w:rsidP="00AA526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Mink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AA526F" w:rsidRDefault="00AA526F" w:rsidP="00AA526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AA526F" w:rsidRPr="00C406EC" w:rsidRDefault="00AA526F" w:rsidP="00AA526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AA526F" w:rsidRPr="00C406EC" w:rsidRDefault="00AA526F" w:rsidP="00AA526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526F" w:rsidRPr="00C406EC" w:rsidTr="00872C72">
        <w:trPr>
          <w:trHeight w:val="288"/>
        </w:trPr>
        <w:tc>
          <w:tcPr>
            <w:tcW w:w="5130" w:type="dxa"/>
            <w:vAlign w:val="bottom"/>
          </w:tcPr>
          <w:p w:rsidR="00AA526F" w:rsidRPr="00991707" w:rsidRDefault="00AA526F" w:rsidP="00872C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1707">
              <w:rPr>
                <w:rFonts w:ascii="Arial" w:hAnsi="Arial" w:cs="Arial"/>
                <w:sz w:val="18"/>
                <w:szCs w:val="18"/>
              </w:rPr>
              <w:t>Rabbits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AA526F" w:rsidRPr="00C406EC" w:rsidRDefault="00AA526F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AA526F" w:rsidRPr="00C406EC" w:rsidRDefault="00AA526F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AA526F" w:rsidRPr="00C406EC" w:rsidRDefault="00AA526F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4E61" w:rsidRPr="00C406EC" w:rsidTr="00991707">
        <w:trPr>
          <w:trHeight w:val="288"/>
        </w:trPr>
        <w:tc>
          <w:tcPr>
            <w:tcW w:w="5130" w:type="dxa"/>
            <w:vAlign w:val="bottom"/>
          </w:tcPr>
          <w:p w:rsidR="006E4E61" w:rsidRPr="00991707" w:rsidRDefault="00991707" w:rsidP="00AA526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6CFD" w:rsidRPr="00991707">
              <w:rPr>
                <w:rFonts w:ascii="Arial" w:hAnsi="Arial" w:cs="Arial"/>
                <w:sz w:val="18"/>
                <w:szCs w:val="18"/>
              </w:rPr>
              <w:t>Alpacas</w:t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 Deer</w:t>
            </w:r>
            <w:r w:rsidR="008C50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02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C50F2" w:rsidRPr="008C50F2">
              <w:rPr>
                <w:rFonts w:ascii="Arial" w:hAnsi="Arial" w:cs="Arial"/>
                <w:i/>
                <w:sz w:val="18"/>
                <w:szCs w:val="18"/>
              </w:rPr>
              <w:t>(pick one)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6E4E61" w:rsidRPr="00C406EC" w:rsidRDefault="00D16CFD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4E61" w:rsidRPr="00C406EC" w:rsidTr="00991707">
        <w:trPr>
          <w:trHeight w:val="288"/>
        </w:trPr>
        <w:tc>
          <w:tcPr>
            <w:tcW w:w="5130" w:type="dxa"/>
            <w:vAlign w:val="bottom"/>
          </w:tcPr>
          <w:p w:rsidR="006E4E61" w:rsidRPr="00991707" w:rsidRDefault="00991707" w:rsidP="006E4E6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6CFD" w:rsidRPr="00991707">
              <w:rPr>
                <w:rFonts w:ascii="Arial" w:hAnsi="Arial" w:cs="Arial"/>
                <w:sz w:val="18"/>
                <w:szCs w:val="18"/>
              </w:rPr>
              <w:t>Llamas</w:t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 Reindeer, </w:t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>Caribou</w:t>
            </w:r>
            <w:r w:rsidR="008C50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02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C50F2" w:rsidRPr="008C50F2">
              <w:rPr>
                <w:rFonts w:ascii="Arial" w:hAnsi="Arial" w:cs="Arial"/>
                <w:i/>
                <w:sz w:val="18"/>
                <w:szCs w:val="18"/>
              </w:rPr>
              <w:t>(pick one)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6E4E61" w:rsidRPr="00C406EC" w:rsidRDefault="00D16CFD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4E61" w:rsidRPr="00C406EC" w:rsidTr="00991707">
        <w:trPr>
          <w:trHeight w:val="288"/>
        </w:trPr>
        <w:tc>
          <w:tcPr>
            <w:tcW w:w="5130" w:type="dxa"/>
            <w:vAlign w:val="bottom"/>
          </w:tcPr>
          <w:p w:rsidR="006E4E61" w:rsidRPr="00991707" w:rsidRDefault="002F3189" w:rsidP="00AA526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991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526F">
              <w:rPr>
                <w:rFonts w:ascii="Arial" w:hAnsi="Arial" w:cs="Arial"/>
                <w:sz w:val="18"/>
                <w:szCs w:val="18"/>
              </w:rPr>
              <w:t xml:space="preserve">Donkeys, </w:t>
            </w:r>
            <w:r w:rsidR="00AA526F"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526F"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26F" w:rsidRPr="00991707">
              <w:rPr>
                <w:rFonts w:ascii="Arial" w:hAnsi="Arial" w:cs="Arial"/>
                <w:sz w:val="18"/>
                <w:szCs w:val="18"/>
              </w:rPr>
            </w:r>
            <w:r w:rsidR="00AA526F"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526F" w:rsidRPr="00991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6CFD" w:rsidRPr="00991707">
              <w:rPr>
                <w:rFonts w:ascii="Arial" w:hAnsi="Arial" w:cs="Arial"/>
                <w:sz w:val="18"/>
                <w:szCs w:val="18"/>
              </w:rPr>
              <w:t>Mules</w:t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 Camel</w:t>
            </w:r>
            <w:r w:rsidR="00991707" w:rsidRPr="00991707">
              <w:rPr>
                <w:rFonts w:ascii="Arial" w:hAnsi="Arial" w:cs="Arial"/>
                <w:sz w:val="18"/>
                <w:szCs w:val="18"/>
              </w:rPr>
              <w:t>s</w:t>
            </w:r>
            <w:r w:rsidR="008C50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02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C50F2" w:rsidRPr="008C50F2">
              <w:rPr>
                <w:rFonts w:ascii="Arial" w:hAnsi="Arial" w:cs="Arial"/>
                <w:i/>
                <w:sz w:val="18"/>
                <w:szCs w:val="18"/>
              </w:rPr>
              <w:t>(pick one)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6E4E61" w:rsidRPr="00C406EC" w:rsidRDefault="00D16CFD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526F" w:rsidRPr="00C406EC" w:rsidTr="00991707">
        <w:trPr>
          <w:trHeight w:val="288"/>
        </w:trPr>
        <w:tc>
          <w:tcPr>
            <w:tcW w:w="5130" w:type="dxa"/>
            <w:vAlign w:val="bottom"/>
          </w:tcPr>
          <w:p w:rsidR="00AA526F" w:rsidRPr="00991707" w:rsidRDefault="00AA526F" w:rsidP="00AA526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 Bison, </w:t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 Buffalo,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 Yak</w:t>
            </w:r>
            <w:r w:rsidR="008C50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02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C50F2" w:rsidRPr="008C50F2">
              <w:rPr>
                <w:rFonts w:ascii="Arial" w:hAnsi="Arial" w:cs="Arial"/>
                <w:i/>
                <w:sz w:val="18"/>
                <w:szCs w:val="18"/>
              </w:rPr>
              <w:t>(pick one)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AA526F" w:rsidRDefault="00AA526F" w:rsidP="00AA526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AA526F" w:rsidRPr="00C406EC" w:rsidRDefault="00AA526F" w:rsidP="00AA526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AA526F" w:rsidRPr="00C406EC" w:rsidRDefault="00AA526F" w:rsidP="00AA526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1707" w:rsidRPr="00C406EC" w:rsidTr="00872C72">
        <w:trPr>
          <w:trHeight w:val="288"/>
        </w:trPr>
        <w:tc>
          <w:tcPr>
            <w:tcW w:w="5130" w:type="dxa"/>
            <w:vAlign w:val="bottom"/>
          </w:tcPr>
          <w:p w:rsidR="00991707" w:rsidRPr="00991707" w:rsidRDefault="00AA526F" w:rsidP="00AA526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1707" w:rsidRPr="00991707">
              <w:rPr>
                <w:rFonts w:ascii="Arial" w:hAnsi="Arial" w:cs="Arial"/>
                <w:sz w:val="18"/>
                <w:szCs w:val="18"/>
              </w:rPr>
              <w:t xml:space="preserve">Bison </w:t>
            </w:r>
            <w:r>
              <w:rPr>
                <w:rFonts w:ascii="Arial" w:hAnsi="Arial" w:cs="Arial"/>
                <w:sz w:val="18"/>
                <w:szCs w:val="18"/>
              </w:rPr>
              <w:t xml:space="preserve">calf, </w:t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1707" w:rsidRPr="00991707">
              <w:rPr>
                <w:rFonts w:ascii="Arial" w:hAnsi="Arial" w:cs="Arial"/>
                <w:sz w:val="18"/>
                <w:szCs w:val="18"/>
              </w:rPr>
              <w:t>Buffalo calf</w:t>
            </w:r>
            <w:r w:rsidR="008C50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02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C50F2" w:rsidRPr="008C50F2">
              <w:rPr>
                <w:rFonts w:ascii="Arial" w:hAnsi="Arial" w:cs="Arial"/>
                <w:i/>
                <w:sz w:val="18"/>
                <w:szCs w:val="18"/>
              </w:rPr>
              <w:t>(pick one)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vAlign w:val="bottom"/>
          </w:tcPr>
          <w:p w:rsidR="00991707" w:rsidRPr="00C406EC" w:rsidRDefault="00991707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FFFFFF"/>
            <w:vAlign w:val="bottom"/>
          </w:tcPr>
          <w:p w:rsidR="00991707" w:rsidRPr="00C406EC" w:rsidRDefault="00991707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991707" w:rsidRPr="00C406EC" w:rsidRDefault="00991707" w:rsidP="00872C7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4E61" w:rsidRPr="00C406EC" w:rsidTr="00991707">
        <w:trPr>
          <w:trHeight w:val="288"/>
        </w:trPr>
        <w:tc>
          <w:tcPr>
            <w:tcW w:w="5130" w:type="dxa"/>
            <w:tcBorders>
              <w:bottom w:val="double" w:sz="4" w:space="0" w:color="auto"/>
            </w:tcBorders>
            <w:vAlign w:val="bottom"/>
          </w:tcPr>
          <w:p w:rsidR="006E4E61" w:rsidRPr="00991707" w:rsidRDefault="00991707" w:rsidP="006E4E6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 Peacocks, </w:t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70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91707">
              <w:rPr>
                <w:rFonts w:ascii="Arial" w:hAnsi="Arial" w:cs="Arial"/>
                <w:sz w:val="18"/>
                <w:szCs w:val="18"/>
              </w:rPr>
            </w:r>
            <w:r w:rsidRPr="0099170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91707">
              <w:rPr>
                <w:rFonts w:ascii="Arial" w:hAnsi="Arial" w:cs="Arial"/>
                <w:sz w:val="18"/>
                <w:szCs w:val="18"/>
              </w:rPr>
              <w:t xml:space="preserve"> Geese</w:t>
            </w:r>
            <w:r w:rsidR="008C50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02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C50F2" w:rsidRPr="008C50F2">
              <w:rPr>
                <w:rFonts w:ascii="Arial" w:hAnsi="Arial" w:cs="Arial"/>
                <w:i/>
                <w:sz w:val="18"/>
                <w:szCs w:val="18"/>
              </w:rPr>
              <w:t>(pick one)</w:t>
            </w:r>
          </w:p>
        </w:tc>
        <w:tc>
          <w:tcPr>
            <w:tcW w:w="899" w:type="dxa"/>
            <w:tcBorders>
              <w:bottom w:val="double" w:sz="4" w:space="0" w:color="auto"/>
              <w:right w:val="single" w:sz="12" w:space="0" w:color="auto"/>
            </w:tcBorders>
            <w:vAlign w:val="bottom"/>
          </w:tcPr>
          <w:p w:rsidR="006E4E61" w:rsidRPr="00C406EC" w:rsidRDefault="00991707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218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FF"/>
            <w:vAlign w:val="bottom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FFFFFF"/>
          </w:tcPr>
          <w:p w:rsidR="006E4E61" w:rsidRPr="00C406EC" w:rsidRDefault="006E4E61" w:rsidP="006E4E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4E61" w:rsidRPr="00C406EC" w:rsidTr="00AA526F">
        <w:trPr>
          <w:trHeight w:val="402"/>
        </w:trPr>
        <w:tc>
          <w:tcPr>
            <w:tcW w:w="5130" w:type="dxa"/>
            <w:tcBorders>
              <w:top w:val="nil"/>
              <w:bottom w:val="nil"/>
              <w:right w:val="nil"/>
            </w:tcBorders>
            <w:vAlign w:val="bottom"/>
          </w:tcPr>
          <w:p w:rsidR="006E4E61" w:rsidRPr="00C406EC" w:rsidRDefault="006E4E61" w:rsidP="006E4E6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E61" w:rsidRPr="00C406EC" w:rsidRDefault="006E4E61" w:rsidP="006E4E61">
            <w:pPr>
              <w:tabs>
                <w:tab w:val="decimal" w:pos="432"/>
              </w:tabs>
              <w:spacing w:before="60"/>
              <w:ind w:right="14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bottom"/>
          </w:tcPr>
          <w:p w:rsidR="006E4E61" w:rsidRPr="00C406EC" w:rsidRDefault="00991707" w:rsidP="00AA526F">
            <w:pPr>
              <w:spacing w:before="60"/>
              <w:ind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FA8">
              <w:rPr>
                <w:rFonts w:ascii="Arial" w:hAnsi="Arial" w:cs="Arial"/>
                <w:b/>
                <w:sz w:val="18"/>
                <w:szCs w:val="18"/>
              </w:rPr>
              <w:t>Total AU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bottom"/>
          </w:tcPr>
          <w:p w:rsidR="006E4E61" w:rsidRPr="00C406EC" w:rsidRDefault="006E4E61" w:rsidP="00AA526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D3B05" w:rsidRPr="0075306B" w:rsidRDefault="0075306B" w:rsidP="00AA526F">
      <w:pPr>
        <w:spacing w:before="200"/>
        <w:rPr>
          <w:rFonts w:ascii="Arial" w:hAnsi="Arial" w:cs="Arial"/>
          <w:b/>
          <w:sz w:val="20"/>
          <w:szCs w:val="22"/>
        </w:rPr>
      </w:pPr>
      <w:r w:rsidRPr="00280CBD">
        <w:rPr>
          <w:rFonts w:ascii="Trebuchet MS" w:hAnsi="Trebuchet MS"/>
          <w:b/>
          <w:szCs w:val="20"/>
        </w:rPr>
        <w:t>S</w:t>
      </w:r>
      <w:r w:rsidR="004D3B05" w:rsidRPr="00280CBD">
        <w:rPr>
          <w:rFonts w:ascii="Trebuchet MS" w:hAnsi="Trebuchet MS"/>
          <w:b/>
          <w:szCs w:val="20"/>
        </w:rPr>
        <w:t>ignature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Pr="0075306B">
        <w:rPr>
          <w:rFonts w:ascii="Arial" w:hAnsi="Arial" w:cs="Arial"/>
          <w:sz w:val="20"/>
          <w:szCs w:val="22"/>
        </w:rPr>
        <w:t>(person completing the form)</w:t>
      </w:r>
      <w:r w:rsidR="00216F18">
        <w:rPr>
          <w:rFonts w:ascii="Arial" w:hAnsi="Arial" w:cs="Arial"/>
          <w:sz w:val="20"/>
          <w:szCs w:val="22"/>
        </w:rPr>
        <w:t xml:space="preserve"> </w:t>
      </w:r>
      <w:r w:rsidR="00216F18" w:rsidRPr="00216F18">
        <w:rPr>
          <w:rFonts w:ascii="Trebuchet MS" w:hAnsi="Trebuchet MS"/>
          <w:b/>
          <w:szCs w:val="20"/>
        </w:rPr>
        <w:t>and Submittal</w:t>
      </w:r>
    </w:p>
    <w:tbl>
      <w:tblPr>
        <w:tblW w:w="10260" w:type="dxa"/>
        <w:tblInd w:w="468" w:type="dxa"/>
        <w:tblLook w:val="01E0" w:firstRow="1" w:lastRow="1" w:firstColumn="1" w:lastColumn="1" w:noHBand="0" w:noVBand="0"/>
      </w:tblPr>
      <w:tblGrid>
        <w:gridCol w:w="1188"/>
        <w:gridCol w:w="4482"/>
        <w:gridCol w:w="810"/>
        <w:gridCol w:w="3780"/>
      </w:tblGrid>
      <w:tr w:rsidR="00C66547" w:rsidRPr="00C406EC" w:rsidTr="00C333B4">
        <w:tc>
          <w:tcPr>
            <w:tcW w:w="1188" w:type="dxa"/>
            <w:vAlign w:val="bottom"/>
          </w:tcPr>
          <w:p w:rsidR="00C66547" w:rsidRPr="00C406EC" w:rsidRDefault="00C66547" w:rsidP="00C406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Print name:</w:t>
            </w:r>
          </w:p>
        </w:tc>
        <w:bookmarkStart w:id="9" w:name="Text284"/>
        <w:tc>
          <w:tcPr>
            <w:tcW w:w="4482" w:type="dxa"/>
            <w:tcBorders>
              <w:bottom w:val="single" w:sz="4" w:space="0" w:color="auto"/>
            </w:tcBorders>
            <w:vAlign w:val="bottom"/>
          </w:tcPr>
          <w:p w:rsidR="00C66547" w:rsidRPr="00C406EC" w:rsidRDefault="006E4BB9" w:rsidP="00C406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30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30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30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30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30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10" w:type="dxa"/>
            <w:vAlign w:val="bottom"/>
          </w:tcPr>
          <w:p w:rsidR="00C66547" w:rsidRPr="00C406EC" w:rsidRDefault="00C66547" w:rsidP="00C333B4">
            <w:pPr>
              <w:spacing w:before="120"/>
              <w:ind w:right="-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bookmarkStart w:id="10" w:name="Text285"/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C66547" w:rsidRPr="00C406EC" w:rsidRDefault="006E4BB9" w:rsidP="00C406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30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30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30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30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30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4B390C" w:rsidRPr="00C406EC" w:rsidTr="00C333B4">
        <w:trPr>
          <w:trHeight w:val="432"/>
        </w:trPr>
        <w:tc>
          <w:tcPr>
            <w:tcW w:w="1188" w:type="dxa"/>
            <w:vAlign w:val="bottom"/>
          </w:tcPr>
          <w:p w:rsidR="00700CAE" w:rsidRPr="00C406EC" w:rsidRDefault="00150BAF" w:rsidP="00C406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  <w:r w:rsidR="00700CAE" w:rsidRPr="00C406EC">
              <w:rPr>
                <w:rFonts w:ascii="Arial" w:hAnsi="Arial" w:cs="Arial"/>
                <w:sz w:val="18"/>
                <w:szCs w:val="18"/>
              </w:rPr>
              <w:t>gnature:</w:t>
            </w:r>
          </w:p>
        </w:tc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390C" w:rsidRPr="00C406EC" w:rsidRDefault="004B390C" w:rsidP="00C406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4B390C" w:rsidRPr="00C406EC" w:rsidRDefault="00700CAE" w:rsidP="00C333B4">
            <w:pPr>
              <w:spacing w:before="40"/>
              <w:ind w:right="-9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390C" w:rsidRPr="00C406EC" w:rsidRDefault="00C4326D" w:rsidP="00C406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06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 w:rsidRPr="00C406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6EC">
              <w:rPr>
                <w:rFonts w:ascii="Arial" w:hAnsi="Arial" w:cs="Arial"/>
                <w:sz w:val="18"/>
                <w:szCs w:val="18"/>
              </w:rPr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A3877" w:rsidRDefault="008A3877" w:rsidP="006E4E61">
      <w:pPr>
        <w:rPr>
          <w:rFonts w:ascii="Arial" w:hAnsi="Arial"/>
          <w:sz w:val="2"/>
          <w:szCs w:val="2"/>
        </w:rPr>
      </w:pPr>
    </w:p>
    <w:p w:rsidR="00D16CFD" w:rsidRDefault="00D16CFD" w:rsidP="006E4E61">
      <w:pPr>
        <w:rPr>
          <w:rFonts w:ascii="Arial" w:hAnsi="Arial"/>
          <w:sz w:val="2"/>
          <w:szCs w:val="2"/>
        </w:rPr>
      </w:pPr>
    </w:p>
    <w:p w:rsidR="00D16CFD" w:rsidRPr="00304433" w:rsidRDefault="00D16CFD" w:rsidP="006E4E61">
      <w:pPr>
        <w:rPr>
          <w:rFonts w:ascii="Arial" w:hAnsi="Arial"/>
          <w:sz w:val="2"/>
          <w:szCs w:val="2"/>
        </w:rPr>
      </w:pPr>
    </w:p>
    <w:sectPr w:rsidR="00D16CFD" w:rsidRPr="00304433" w:rsidSect="00790B48">
      <w:type w:val="continuous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A2B" w:rsidRDefault="00CF6A2B">
      <w:r>
        <w:separator/>
      </w:r>
    </w:p>
  </w:endnote>
  <w:endnote w:type="continuationSeparator" w:id="0">
    <w:p w:rsidR="00CF6A2B" w:rsidRDefault="00CF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CBD" w:rsidRPr="00E234B8" w:rsidRDefault="00280CBD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4"/>
        <w:szCs w:val="4"/>
      </w:rPr>
    </w:pPr>
  </w:p>
  <w:p w:rsidR="00280CBD" w:rsidRPr="003E1EC1" w:rsidRDefault="00867546" w:rsidP="00867546">
    <w:pPr>
      <w:pStyle w:val="Footer"/>
      <w:tabs>
        <w:tab w:val="clear" w:pos="4320"/>
        <w:tab w:val="clear" w:pos="8640"/>
        <w:tab w:val="left" w:pos="720"/>
        <w:tab w:val="left" w:pos="7920"/>
        <w:tab w:val="right" w:pos="10530"/>
      </w:tabs>
      <w:spacing w:before="40"/>
      <w:ind w:right="-115"/>
      <w:rPr>
        <w:rFonts w:ascii="Trebuchet MS" w:hAnsi="Trebuchet MS"/>
        <w:i/>
        <w:iCs/>
        <w:sz w:val="16"/>
        <w:szCs w:val="16"/>
      </w:rPr>
    </w:pPr>
    <w:r>
      <w:rPr>
        <w:rFonts w:ascii="Trebuchet MS" w:hAnsi="Trebuchet MS" w:cs="Arial"/>
        <w:sz w:val="16"/>
        <w:szCs w:val="16"/>
      </w:rPr>
      <w:t>Minn. R 7020.0350</w:t>
    </w:r>
    <w:r w:rsidR="00280CBD" w:rsidRPr="003E1EC1">
      <w:rPr>
        <w:rFonts w:ascii="Trebuchet MS" w:hAnsi="Trebuchet MS" w:cs="Arial"/>
        <w:sz w:val="16"/>
        <w:szCs w:val="16"/>
      </w:rPr>
      <w:tab/>
    </w:r>
    <w:r>
      <w:rPr>
        <w:rFonts w:ascii="Trebuchet MS" w:hAnsi="Trebuchet MS" w:cs="Arial"/>
        <w:sz w:val="16"/>
        <w:szCs w:val="16"/>
      </w:rPr>
      <w:t>Updated:</w:t>
    </w:r>
    <w:r w:rsidR="00015555">
      <w:rPr>
        <w:rFonts w:ascii="Trebuchet MS" w:hAnsi="Trebuchet MS" w:cs="Arial"/>
        <w:sz w:val="16"/>
        <w:szCs w:val="16"/>
      </w:rPr>
      <w:t>5</w:t>
    </w:r>
    <w:r>
      <w:rPr>
        <w:rFonts w:ascii="Trebuchet MS" w:hAnsi="Trebuchet MS" w:cs="Arial"/>
        <w:sz w:val="16"/>
        <w:szCs w:val="16"/>
      </w:rPr>
      <w:t>/</w:t>
    </w:r>
    <w:r w:rsidR="00015555">
      <w:rPr>
        <w:rFonts w:ascii="Trebuchet MS" w:hAnsi="Trebuchet MS" w:cs="Arial"/>
        <w:sz w:val="16"/>
        <w:szCs w:val="16"/>
      </w:rPr>
      <w:t>19</w:t>
    </w:r>
    <w:r>
      <w:rPr>
        <w:rFonts w:ascii="Trebuchet MS" w:hAnsi="Trebuchet MS" w:cs="Arial"/>
        <w:sz w:val="16"/>
        <w:szCs w:val="16"/>
      </w:rPr>
      <w:t>/22</w:t>
    </w:r>
    <w:r>
      <w:rPr>
        <w:rFonts w:ascii="Trebuchet MS" w:hAnsi="Trebuchet MS" w:cs="Arial"/>
        <w:sz w:val="16"/>
        <w:szCs w:val="16"/>
      </w:rPr>
      <w:tab/>
    </w:r>
    <w:r w:rsidR="00280CBD" w:rsidRPr="003E1EC1">
      <w:rPr>
        <w:rFonts w:ascii="Trebuchet MS" w:hAnsi="Trebuchet MS"/>
        <w:i/>
        <w:iCs/>
        <w:sz w:val="16"/>
        <w:szCs w:val="16"/>
      </w:rPr>
      <w:t xml:space="preserve">Page </w:t>
    </w:r>
    <w:r w:rsidR="00280CBD" w:rsidRPr="003E1EC1">
      <w:rPr>
        <w:rStyle w:val="PageNumber"/>
        <w:rFonts w:ascii="Trebuchet MS" w:hAnsi="Trebuchet MS"/>
        <w:i/>
        <w:iCs/>
        <w:sz w:val="16"/>
        <w:szCs w:val="16"/>
      </w:rPr>
      <w:fldChar w:fldCharType="begin"/>
    </w:r>
    <w:r w:rsidR="00280CBD" w:rsidRPr="003E1EC1">
      <w:rPr>
        <w:rStyle w:val="PageNumber"/>
        <w:rFonts w:ascii="Trebuchet MS" w:hAnsi="Trebuchet MS"/>
        <w:i/>
        <w:iCs/>
        <w:sz w:val="16"/>
        <w:szCs w:val="16"/>
      </w:rPr>
      <w:instrText xml:space="preserve"> PAGE </w:instrText>
    </w:r>
    <w:r w:rsidR="00280CBD" w:rsidRPr="003E1EC1">
      <w:rPr>
        <w:rStyle w:val="PageNumber"/>
        <w:rFonts w:ascii="Trebuchet MS" w:hAnsi="Trebuchet MS"/>
        <w:i/>
        <w:iCs/>
        <w:sz w:val="16"/>
        <w:szCs w:val="16"/>
      </w:rPr>
      <w:fldChar w:fldCharType="separate"/>
    </w:r>
    <w:r>
      <w:rPr>
        <w:rStyle w:val="PageNumber"/>
        <w:rFonts w:ascii="Trebuchet MS" w:hAnsi="Trebuchet MS"/>
        <w:i/>
        <w:iCs/>
        <w:noProof/>
        <w:sz w:val="16"/>
        <w:szCs w:val="16"/>
      </w:rPr>
      <w:t>1</w:t>
    </w:r>
    <w:r w:rsidR="00280CBD" w:rsidRPr="003E1EC1">
      <w:rPr>
        <w:rStyle w:val="PageNumber"/>
        <w:rFonts w:ascii="Trebuchet MS" w:hAnsi="Trebuchet MS"/>
        <w:i/>
        <w:iCs/>
        <w:sz w:val="16"/>
        <w:szCs w:val="16"/>
      </w:rPr>
      <w:fldChar w:fldCharType="end"/>
    </w:r>
    <w:r w:rsidR="00280CBD" w:rsidRPr="003E1EC1">
      <w:rPr>
        <w:rFonts w:ascii="Trebuchet MS" w:hAnsi="Trebuchet MS"/>
        <w:i/>
        <w:iCs/>
        <w:sz w:val="16"/>
        <w:szCs w:val="16"/>
      </w:rPr>
      <w:t xml:space="preserve"> of </w:t>
    </w:r>
    <w:r w:rsidR="00280CBD" w:rsidRPr="003E1EC1">
      <w:rPr>
        <w:rStyle w:val="PageNumber"/>
        <w:rFonts w:ascii="Trebuchet MS" w:hAnsi="Trebuchet MS"/>
        <w:i/>
        <w:sz w:val="16"/>
        <w:szCs w:val="16"/>
      </w:rPr>
      <w:fldChar w:fldCharType="begin"/>
    </w:r>
    <w:r w:rsidR="00280CBD" w:rsidRPr="003E1EC1">
      <w:rPr>
        <w:rStyle w:val="PageNumber"/>
        <w:rFonts w:ascii="Trebuchet MS" w:hAnsi="Trebuchet MS"/>
        <w:i/>
        <w:sz w:val="16"/>
        <w:szCs w:val="16"/>
      </w:rPr>
      <w:instrText xml:space="preserve"> NUMPAGES </w:instrText>
    </w:r>
    <w:r w:rsidR="00280CBD" w:rsidRPr="003E1EC1">
      <w:rPr>
        <w:rStyle w:val="PageNumber"/>
        <w:rFonts w:ascii="Trebuchet MS" w:hAnsi="Trebuchet MS"/>
        <w:i/>
        <w:sz w:val="16"/>
        <w:szCs w:val="16"/>
      </w:rPr>
      <w:fldChar w:fldCharType="separate"/>
    </w:r>
    <w:r>
      <w:rPr>
        <w:rStyle w:val="PageNumber"/>
        <w:rFonts w:ascii="Trebuchet MS" w:hAnsi="Trebuchet MS"/>
        <w:i/>
        <w:noProof/>
        <w:sz w:val="16"/>
        <w:szCs w:val="16"/>
      </w:rPr>
      <w:t>2</w:t>
    </w:r>
    <w:r w:rsidR="00280CBD" w:rsidRPr="003E1EC1">
      <w:rPr>
        <w:rStyle w:val="PageNumber"/>
        <w:rFonts w:ascii="Trebuchet MS" w:hAnsi="Trebuchet MS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A2B" w:rsidRDefault="00CF6A2B">
      <w:r>
        <w:separator/>
      </w:r>
    </w:p>
  </w:footnote>
  <w:footnote w:type="continuationSeparator" w:id="0">
    <w:p w:rsidR="00CF6A2B" w:rsidRDefault="00CF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E3ED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5BD5180"/>
    <w:multiLevelType w:val="multilevel"/>
    <w:tmpl w:val="7C8A5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F5FB7"/>
    <w:multiLevelType w:val="multilevel"/>
    <w:tmpl w:val="CEE8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672B07"/>
    <w:multiLevelType w:val="hybridMultilevel"/>
    <w:tmpl w:val="AC4EAA2A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33CC"/>
    <w:multiLevelType w:val="hybridMultilevel"/>
    <w:tmpl w:val="4F667F8E"/>
    <w:lvl w:ilvl="0" w:tplc="FE12C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</w:rPr>
    </w:lvl>
  </w:abstractNum>
  <w:abstractNum w:abstractNumId="9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</w:rPr>
    </w:lvl>
  </w:abstractNum>
  <w:abstractNum w:abstractNumId="10" w15:restartNumberingAfterBreak="0">
    <w:nsid w:val="4591020B"/>
    <w:multiLevelType w:val="multilevel"/>
    <w:tmpl w:val="B072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D8526B"/>
    <w:multiLevelType w:val="hybridMultilevel"/>
    <w:tmpl w:val="91E8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D151ED"/>
    <w:multiLevelType w:val="hybridMultilevel"/>
    <w:tmpl w:val="AE7C72A6"/>
    <w:lvl w:ilvl="0" w:tplc="9A2E71FA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5" w15:restartNumberingAfterBreak="0">
    <w:nsid w:val="5BEF1FDE"/>
    <w:multiLevelType w:val="hybridMultilevel"/>
    <w:tmpl w:val="954275D0"/>
    <w:lvl w:ilvl="0" w:tplc="CBA4CB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BB168B"/>
    <w:multiLevelType w:val="multilevel"/>
    <w:tmpl w:val="D7AC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</w:rPr>
    </w:lvl>
  </w:abstractNum>
  <w:abstractNum w:abstractNumId="18" w15:restartNumberingAfterBreak="0">
    <w:nsid w:val="692C1B1E"/>
    <w:multiLevelType w:val="hybridMultilevel"/>
    <w:tmpl w:val="CEE812A2"/>
    <w:lvl w:ilvl="0" w:tplc="A26CB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20" w15:restartNumberingAfterBreak="0">
    <w:nsid w:val="6F113956"/>
    <w:multiLevelType w:val="hybridMultilevel"/>
    <w:tmpl w:val="49E66CC6"/>
    <w:lvl w:ilvl="0" w:tplc="852424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311356D"/>
    <w:multiLevelType w:val="singleLevel"/>
    <w:tmpl w:val="FB64F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1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  <w:b w:val="0"/>
          <w:i w:val="0"/>
        </w:rPr>
      </w:lvl>
    </w:lvlOverride>
  </w:num>
  <w:num w:numId="10">
    <w:abstractNumId w:val="19"/>
  </w:num>
  <w:num w:numId="11">
    <w:abstractNumId w:val="1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</w:rPr>
      </w:lvl>
    </w:lvlOverride>
  </w:num>
  <w:num w:numId="12">
    <w:abstractNumId w:val="9"/>
  </w:num>
  <w:num w:numId="13">
    <w:abstractNumId w:val="14"/>
  </w:num>
  <w:num w:numId="14">
    <w:abstractNumId w:val="17"/>
  </w:num>
  <w:num w:numId="15">
    <w:abstractNumId w:val="22"/>
  </w:num>
  <w:num w:numId="16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b/>
          <w:i w:val="0"/>
        </w:rPr>
      </w:lvl>
    </w:lvlOverride>
  </w:num>
  <w:num w:numId="17">
    <w:abstractNumId w:val="3"/>
  </w:num>
  <w:num w:numId="18">
    <w:abstractNumId w:val="12"/>
  </w:num>
  <w:num w:numId="19">
    <w:abstractNumId w:val="7"/>
  </w:num>
  <w:num w:numId="20">
    <w:abstractNumId w:val="18"/>
  </w:num>
  <w:num w:numId="21">
    <w:abstractNumId w:val="5"/>
  </w:num>
  <w:num w:numId="22">
    <w:abstractNumId w:val="4"/>
  </w:num>
  <w:num w:numId="23">
    <w:abstractNumId w:val="13"/>
  </w:num>
  <w:num w:numId="24">
    <w:abstractNumId w:val="6"/>
  </w:num>
  <w:num w:numId="25">
    <w:abstractNumId w:val="10"/>
  </w:num>
  <w:num w:numId="26">
    <w:abstractNumId w:val="2"/>
  </w:num>
  <w:num w:numId="27">
    <w:abstractNumId w:val="20"/>
  </w:num>
  <w:num w:numId="28">
    <w:abstractNumId w:val="16"/>
  </w:num>
  <w:num w:numId="29">
    <w:abstractNumId w:val="1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J+11QHNfsGh3nkt0FfWJsqwlrpdPxXHlVYJztGECD/FTvlpvkW/fc74dcnElrmOL1IPklv8dyTSFWUudHtwyQ==" w:salt="rWT0E4A3VVRWRlUCYx00iA=="/>
  <w:styleLockTheme/>
  <w:styleLockQFSet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03FD5"/>
    <w:rsid w:val="00005BA5"/>
    <w:rsid w:val="00015555"/>
    <w:rsid w:val="000200F6"/>
    <w:rsid w:val="00020CF0"/>
    <w:rsid w:val="000350DE"/>
    <w:rsid w:val="000549AF"/>
    <w:rsid w:val="000752DA"/>
    <w:rsid w:val="00090266"/>
    <w:rsid w:val="00094997"/>
    <w:rsid w:val="000B4F73"/>
    <w:rsid w:val="000D0BF9"/>
    <w:rsid w:val="000D5E1C"/>
    <w:rsid w:val="000E10CF"/>
    <w:rsid w:val="000E4978"/>
    <w:rsid w:val="000E66DD"/>
    <w:rsid w:val="000F0E44"/>
    <w:rsid w:val="00120920"/>
    <w:rsid w:val="00150BAF"/>
    <w:rsid w:val="001519B9"/>
    <w:rsid w:val="00166278"/>
    <w:rsid w:val="00167187"/>
    <w:rsid w:val="001A0E3E"/>
    <w:rsid w:val="001A5ED5"/>
    <w:rsid w:val="001B6E44"/>
    <w:rsid w:val="001C03B5"/>
    <w:rsid w:val="001C0DBC"/>
    <w:rsid w:val="001D22FE"/>
    <w:rsid w:val="001D7AF2"/>
    <w:rsid w:val="001F1FBC"/>
    <w:rsid w:val="001F7919"/>
    <w:rsid w:val="002014C8"/>
    <w:rsid w:val="00201A58"/>
    <w:rsid w:val="002025B3"/>
    <w:rsid w:val="00202F5E"/>
    <w:rsid w:val="00210A56"/>
    <w:rsid w:val="00212DD6"/>
    <w:rsid w:val="002158CA"/>
    <w:rsid w:val="00216F18"/>
    <w:rsid w:val="00225BFC"/>
    <w:rsid w:val="0023092D"/>
    <w:rsid w:val="00233062"/>
    <w:rsid w:val="0025269E"/>
    <w:rsid w:val="0026372D"/>
    <w:rsid w:val="00280CBD"/>
    <w:rsid w:val="00291713"/>
    <w:rsid w:val="002B2B95"/>
    <w:rsid w:val="002D46E2"/>
    <w:rsid w:val="002F29B0"/>
    <w:rsid w:val="002F3189"/>
    <w:rsid w:val="002F37EF"/>
    <w:rsid w:val="00304433"/>
    <w:rsid w:val="00305FDB"/>
    <w:rsid w:val="0030793C"/>
    <w:rsid w:val="00310685"/>
    <w:rsid w:val="0031123E"/>
    <w:rsid w:val="00313CC7"/>
    <w:rsid w:val="00314357"/>
    <w:rsid w:val="00315202"/>
    <w:rsid w:val="00321966"/>
    <w:rsid w:val="00327BD1"/>
    <w:rsid w:val="00341EB2"/>
    <w:rsid w:val="003436BC"/>
    <w:rsid w:val="00351290"/>
    <w:rsid w:val="00354313"/>
    <w:rsid w:val="00370447"/>
    <w:rsid w:val="00371DEA"/>
    <w:rsid w:val="003724ED"/>
    <w:rsid w:val="00373070"/>
    <w:rsid w:val="003756D8"/>
    <w:rsid w:val="00382D7C"/>
    <w:rsid w:val="003903B3"/>
    <w:rsid w:val="00391BD5"/>
    <w:rsid w:val="003C3E11"/>
    <w:rsid w:val="003E1EC1"/>
    <w:rsid w:val="003E7A73"/>
    <w:rsid w:val="003F29F9"/>
    <w:rsid w:val="003F5E09"/>
    <w:rsid w:val="003F6ADA"/>
    <w:rsid w:val="00403017"/>
    <w:rsid w:val="00406CCD"/>
    <w:rsid w:val="00421EA2"/>
    <w:rsid w:val="0042650D"/>
    <w:rsid w:val="00426C05"/>
    <w:rsid w:val="00430A15"/>
    <w:rsid w:val="00432F66"/>
    <w:rsid w:val="004370BB"/>
    <w:rsid w:val="00462023"/>
    <w:rsid w:val="00470B97"/>
    <w:rsid w:val="0048072C"/>
    <w:rsid w:val="00480A03"/>
    <w:rsid w:val="004A33AB"/>
    <w:rsid w:val="004A7AC3"/>
    <w:rsid w:val="004A7E90"/>
    <w:rsid w:val="004B0B25"/>
    <w:rsid w:val="004B1B69"/>
    <w:rsid w:val="004B2476"/>
    <w:rsid w:val="004B390C"/>
    <w:rsid w:val="004B6509"/>
    <w:rsid w:val="004C1DFE"/>
    <w:rsid w:val="004D3B05"/>
    <w:rsid w:val="004D7226"/>
    <w:rsid w:val="004E4EC8"/>
    <w:rsid w:val="004E66AF"/>
    <w:rsid w:val="004F3D41"/>
    <w:rsid w:val="005013CE"/>
    <w:rsid w:val="00503327"/>
    <w:rsid w:val="00503D44"/>
    <w:rsid w:val="005043B5"/>
    <w:rsid w:val="005060B7"/>
    <w:rsid w:val="00507512"/>
    <w:rsid w:val="00516328"/>
    <w:rsid w:val="005517CB"/>
    <w:rsid w:val="00554943"/>
    <w:rsid w:val="005728AF"/>
    <w:rsid w:val="00576E97"/>
    <w:rsid w:val="005802AA"/>
    <w:rsid w:val="0058714B"/>
    <w:rsid w:val="005903B7"/>
    <w:rsid w:val="00596F54"/>
    <w:rsid w:val="005B6BA1"/>
    <w:rsid w:val="005C6B2F"/>
    <w:rsid w:val="005D0C1F"/>
    <w:rsid w:val="005E44DD"/>
    <w:rsid w:val="005F764A"/>
    <w:rsid w:val="00613D8E"/>
    <w:rsid w:val="0062191D"/>
    <w:rsid w:val="00623EA4"/>
    <w:rsid w:val="00624D38"/>
    <w:rsid w:val="0063402E"/>
    <w:rsid w:val="00672CC5"/>
    <w:rsid w:val="006855CC"/>
    <w:rsid w:val="00691793"/>
    <w:rsid w:val="006A5CDF"/>
    <w:rsid w:val="006A69D4"/>
    <w:rsid w:val="006B375F"/>
    <w:rsid w:val="006B7A26"/>
    <w:rsid w:val="006C4082"/>
    <w:rsid w:val="006C6705"/>
    <w:rsid w:val="006D05C0"/>
    <w:rsid w:val="006D0A29"/>
    <w:rsid w:val="006D2221"/>
    <w:rsid w:val="006D527E"/>
    <w:rsid w:val="006E4BB9"/>
    <w:rsid w:val="006E4E61"/>
    <w:rsid w:val="006E583A"/>
    <w:rsid w:val="006E6C2C"/>
    <w:rsid w:val="006E7994"/>
    <w:rsid w:val="006F1DBA"/>
    <w:rsid w:val="006F2108"/>
    <w:rsid w:val="00700CAE"/>
    <w:rsid w:val="00706865"/>
    <w:rsid w:val="007070B7"/>
    <w:rsid w:val="00712EB5"/>
    <w:rsid w:val="00717883"/>
    <w:rsid w:val="00723767"/>
    <w:rsid w:val="007433E0"/>
    <w:rsid w:val="00744203"/>
    <w:rsid w:val="0075306B"/>
    <w:rsid w:val="007564C0"/>
    <w:rsid w:val="00766278"/>
    <w:rsid w:val="00770F3C"/>
    <w:rsid w:val="007734C7"/>
    <w:rsid w:val="00776965"/>
    <w:rsid w:val="00785812"/>
    <w:rsid w:val="00790B48"/>
    <w:rsid w:val="007929C0"/>
    <w:rsid w:val="00797582"/>
    <w:rsid w:val="007B3D6E"/>
    <w:rsid w:val="007B5104"/>
    <w:rsid w:val="007B6046"/>
    <w:rsid w:val="007C0B6F"/>
    <w:rsid w:val="007C389A"/>
    <w:rsid w:val="007D3861"/>
    <w:rsid w:val="007E1863"/>
    <w:rsid w:val="00800604"/>
    <w:rsid w:val="00802850"/>
    <w:rsid w:val="008303E2"/>
    <w:rsid w:val="00836F94"/>
    <w:rsid w:val="008426F3"/>
    <w:rsid w:val="00844E7E"/>
    <w:rsid w:val="00845D44"/>
    <w:rsid w:val="00856205"/>
    <w:rsid w:val="008646FC"/>
    <w:rsid w:val="00867546"/>
    <w:rsid w:val="00872C72"/>
    <w:rsid w:val="008A2387"/>
    <w:rsid w:val="008A3877"/>
    <w:rsid w:val="008A4C8D"/>
    <w:rsid w:val="008B5316"/>
    <w:rsid w:val="008C1B29"/>
    <w:rsid w:val="008C50F2"/>
    <w:rsid w:val="008C7C6A"/>
    <w:rsid w:val="009131BA"/>
    <w:rsid w:val="00913923"/>
    <w:rsid w:val="00924E39"/>
    <w:rsid w:val="00930543"/>
    <w:rsid w:val="00933BA4"/>
    <w:rsid w:val="00934087"/>
    <w:rsid w:val="0095512A"/>
    <w:rsid w:val="009637B7"/>
    <w:rsid w:val="00964012"/>
    <w:rsid w:val="00972627"/>
    <w:rsid w:val="0097574B"/>
    <w:rsid w:val="00991707"/>
    <w:rsid w:val="009928D7"/>
    <w:rsid w:val="009C189C"/>
    <w:rsid w:val="009D0CED"/>
    <w:rsid w:val="009F0389"/>
    <w:rsid w:val="00A0197F"/>
    <w:rsid w:val="00A151A8"/>
    <w:rsid w:val="00A15D0F"/>
    <w:rsid w:val="00A20680"/>
    <w:rsid w:val="00A226F7"/>
    <w:rsid w:val="00A3523A"/>
    <w:rsid w:val="00A35E37"/>
    <w:rsid w:val="00A3736C"/>
    <w:rsid w:val="00A40984"/>
    <w:rsid w:val="00A57355"/>
    <w:rsid w:val="00A7359F"/>
    <w:rsid w:val="00A8098E"/>
    <w:rsid w:val="00A8127C"/>
    <w:rsid w:val="00A83853"/>
    <w:rsid w:val="00A847A2"/>
    <w:rsid w:val="00A93A4F"/>
    <w:rsid w:val="00AA4130"/>
    <w:rsid w:val="00AA526F"/>
    <w:rsid w:val="00AA6BCC"/>
    <w:rsid w:val="00AB08B1"/>
    <w:rsid w:val="00AC27C7"/>
    <w:rsid w:val="00AD0C96"/>
    <w:rsid w:val="00AD0FBF"/>
    <w:rsid w:val="00AE2108"/>
    <w:rsid w:val="00B000B0"/>
    <w:rsid w:val="00B06D3D"/>
    <w:rsid w:val="00B1066E"/>
    <w:rsid w:val="00B10681"/>
    <w:rsid w:val="00B10714"/>
    <w:rsid w:val="00B30CF7"/>
    <w:rsid w:val="00B504B7"/>
    <w:rsid w:val="00B707C3"/>
    <w:rsid w:val="00B83BD2"/>
    <w:rsid w:val="00B915DB"/>
    <w:rsid w:val="00B94C9D"/>
    <w:rsid w:val="00B97223"/>
    <w:rsid w:val="00BD3C92"/>
    <w:rsid w:val="00BD5633"/>
    <w:rsid w:val="00BD575B"/>
    <w:rsid w:val="00BD5FA8"/>
    <w:rsid w:val="00BE283E"/>
    <w:rsid w:val="00BE5C1A"/>
    <w:rsid w:val="00BF1224"/>
    <w:rsid w:val="00BF1AF9"/>
    <w:rsid w:val="00BF3344"/>
    <w:rsid w:val="00BF50B8"/>
    <w:rsid w:val="00C11CC5"/>
    <w:rsid w:val="00C242AD"/>
    <w:rsid w:val="00C333B4"/>
    <w:rsid w:val="00C40518"/>
    <w:rsid w:val="00C406EC"/>
    <w:rsid w:val="00C4326D"/>
    <w:rsid w:val="00C443C4"/>
    <w:rsid w:val="00C44F64"/>
    <w:rsid w:val="00C463A2"/>
    <w:rsid w:val="00C50C8D"/>
    <w:rsid w:val="00C53F36"/>
    <w:rsid w:val="00C55A55"/>
    <w:rsid w:val="00C66547"/>
    <w:rsid w:val="00C73761"/>
    <w:rsid w:val="00C7649B"/>
    <w:rsid w:val="00C80170"/>
    <w:rsid w:val="00C95CEF"/>
    <w:rsid w:val="00CB3002"/>
    <w:rsid w:val="00CC3943"/>
    <w:rsid w:val="00CC402B"/>
    <w:rsid w:val="00CE283D"/>
    <w:rsid w:val="00CE3F1D"/>
    <w:rsid w:val="00CF6A2B"/>
    <w:rsid w:val="00CF732A"/>
    <w:rsid w:val="00D165EC"/>
    <w:rsid w:val="00D16CFD"/>
    <w:rsid w:val="00D23464"/>
    <w:rsid w:val="00D31DF7"/>
    <w:rsid w:val="00D3486F"/>
    <w:rsid w:val="00D4367B"/>
    <w:rsid w:val="00D52E73"/>
    <w:rsid w:val="00D5417E"/>
    <w:rsid w:val="00D93F1E"/>
    <w:rsid w:val="00D9578A"/>
    <w:rsid w:val="00DA4355"/>
    <w:rsid w:val="00DA537B"/>
    <w:rsid w:val="00DA55D5"/>
    <w:rsid w:val="00DB156F"/>
    <w:rsid w:val="00DB592D"/>
    <w:rsid w:val="00DB66BE"/>
    <w:rsid w:val="00DC6617"/>
    <w:rsid w:val="00DD4BF2"/>
    <w:rsid w:val="00DE4B2C"/>
    <w:rsid w:val="00DF72E3"/>
    <w:rsid w:val="00E07C68"/>
    <w:rsid w:val="00E11824"/>
    <w:rsid w:val="00E234B8"/>
    <w:rsid w:val="00E2465C"/>
    <w:rsid w:val="00E249D5"/>
    <w:rsid w:val="00E32BFE"/>
    <w:rsid w:val="00E46200"/>
    <w:rsid w:val="00E528D3"/>
    <w:rsid w:val="00E60836"/>
    <w:rsid w:val="00E66E3D"/>
    <w:rsid w:val="00E7406A"/>
    <w:rsid w:val="00E86247"/>
    <w:rsid w:val="00E95973"/>
    <w:rsid w:val="00E95F87"/>
    <w:rsid w:val="00EA1731"/>
    <w:rsid w:val="00EA19E2"/>
    <w:rsid w:val="00EA3D5E"/>
    <w:rsid w:val="00EA40E5"/>
    <w:rsid w:val="00EA772B"/>
    <w:rsid w:val="00EB6D5D"/>
    <w:rsid w:val="00EC34AA"/>
    <w:rsid w:val="00EC4288"/>
    <w:rsid w:val="00ED1D80"/>
    <w:rsid w:val="00EE314E"/>
    <w:rsid w:val="00EF03EA"/>
    <w:rsid w:val="00F00DB9"/>
    <w:rsid w:val="00F0407E"/>
    <w:rsid w:val="00F04F0A"/>
    <w:rsid w:val="00F1388E"/>
    <w:rsid w:val="00F2284D"/>
    <w:rsid w:val="00F30002"/>
    <w:rsid w:val="00F358E9"/>
    <w:rsid w:val="00F371FF"/>
    <w:rsid w:val="00F372AA"/>
    <w:rsid w:val="00F45AC8"/>
    <w:rsid w:val="00F46803"/>
    <w:rsid w:val="00F64A48"/>
    <w:rsid w:val="00F72D6B"/>
    <w:rsid w:val="00F8387E"/>
    <w:rsid w:val="00F86D42"/>
    <w:rsid w:val="00F97084"/>
    <w:rsid w:val="00FA0904"/>
    <w:rsid w:val="00FB2014"/>
    <w:rsid w:val="00FC0B6A"/>
    <w:rsid w:val="00FD1D0E"/>
    <w:rsid w:val="00FF1718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0"/>
  <w15:docId w15:val="{8C6018F2-B403-48A7-AAF2-6AA4578F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C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link w:val="Heading4Char"/>
    <w:uiPriority w:val="9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aliases w:val="-standalone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sz w:val="21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646FC"/>
    <w:rPr>
      <w:rFonts w:cs="Times New Roman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styleId="ListBullet">
    <w:name w:val="List Bullet"/>
    <w:basedOn w:val="BodyText"/>
    <w:uiPriority w:val="99"/>
    <w:pPr>
      <w:numPr>
        <w:numId w:val="7"/>
      </w:numPr>
    </w:pPr>
  </w:style>
  <w:style w:type="character" w:styleId="PageNumber">
    <w:name w:val="page number"/>
    <w:uiPriority w:val="99"/>
    <w:rPr>
      <w:rFonts w:cs="Times New Roman"/>
    </w:rPr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link w:val="TitleChar"/>
    <w:uiPriority w:val="10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87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A8385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9637B7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39"/>
    <w:rsid w:val="00A8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04F0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F0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04F0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F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04F0A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F8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app.pca.state.mn.us/services/log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gency_Files\Publication%20Support%20Team\Forms%20template\form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C0125-298A-4FA2-9048-3FD6AAED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forms-template</Template>
  <TotalTime>2</TotalTime>
  <Pages>2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Feedlot Registration Form - Feedlot Program</vt:lpstr>
    </vt:vector>
  </TitlesOfParts>
  <Manager>Gail Skowronek</Manager>
  <Company>PCA</Company>
  <LinksUpToDate>false</LinksUpToDate>
  <CharactersWithSpaces>8217</CharactersWithSpaces>
  <SharedDoc>false</SharedDoc>
  <HLinks>
    <vt:vector size="6" baseType="variant">
      <vt:variant>
        <vt:i4>1507412</vt:i4>
      </vt:variant>
      <vt:variant>
        <vt:i4>0</vt:i4>
      </vt:variant>
      <vt:variant>
        <vt:i4>0</vt:i4>
      </vt:variant>
      <vt:variant>
        <vt:i4>5</vt:i4>
      </vt:variant>
      <vt:variant>
        <vt:lpwstr>https://webapp.pca.state.mn.us/services/login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Feedlot Registration Form - Feedlot Program</dc:title>
  <dc:subject>Form used by livestock owners for NEW sites to provide information requested to MPCA.</dc:subject>
  <dc:creator>Minnesota Pollution Control Agency - G.Schwint, S.Isebrand (Gail Skowronek)</dc:creator>
  <cp:keywords>Minnesota Pollution Control Agency,wq-f4-12,water quality,feedlot,registration</cp:keywords>
  <dc:description>This form is created for NEW users that do not have a form generated by ISO database - Delta/Tempo. Changed author from S.Isebrand and G.Schwint 9/13/17.</dc:description>
  <cp:lastModifiedBy>Danielle Anderson</cp:lastModifiedBy>
  <cp:revision>2</cp:revision>
  <cp:lastPrinted>2017-09-22T15:13:00Z</cp:lastPrinted>
  <dcterms:created xsi:type="dcterms:W3CDTF">2024-12-30T20:04:00Z</dcterms:created>
  <dcterms:modified xsi:type="dcterms:W3CDTF">2024-12-30T20:04:00Z</dcterms:modified>
  <cp:category>water quality,feedlot</cp:category>
</cp:coreProperties>
</file>